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CF4DA" w14:textId="77777777" w:rsidR="008B4938" w:rsidRPr="00A26795" w:rsidRDefault="008B4938" w:rsidP="008B4938">
      <w:pPr>
        <w:pStyle w:val="Titel3"/>
      </w:pPr>
      <w:r w:rsidRPr="00A26795">
        <w:t>Ausschreibungstitel:</w:t>
      </w:r>
      <w:r w:rsidRPr="00A26795">
        <w:tab/>
      </w:r>
      <w:sdt>
        <w:sdtPr>
          <w:id w:val="-760603763"/>
          <w:placeholder>
            <w:docPart w:val="6A2B5539EA6340258B296D0FA09FCB3F"/>
          </w:placeholder>
          <w:text/>
        </w:sdtPr>
        <w:sdtEndPr/>
        <w:sdtContent>
          <w:r>
            <w:t xml:space="preserve">   </w:t>
          </w:r>
        </w:sdtContent>
      </w:sdt>
    </w:p>
    <w:p w14:paraId="10388DC8" w14:textId="77777777" w:rsidR="005A62E7" w:rsidRPr="00EF4593" w:rsidRDefault="005A62E7" w:rsidP="005A62E7">
      <w:pPr>
        <w:tabs>
          <w:tab w:val="left" w:pos="2268"/>
        </w:tabs>
        <w:spacing w:line="276" w:lineRule="auto"/>
        <w:rPr>
          <w:rFonts w:cs="Arial"/>
          <w:b/>
          <w:sz w:val="22"/>
          <w:szCs w:val="22"/>
        </w:rPr>
      </w:pPr>
      <w:r w:rsidRPr="00EF4593">
        <w:rPr>
          <w:rFonts w:cs="Arial"/>
          <w:b/>
          <w:sz w:val="22"/>
          <w:szCs w:val="22"/>
        </w:rPr>
        <w:t xml:space="preserve">Lieferantenportal-Nr: </w:t>
      </w:r>
      <w:r w:rsidRPr="00EF4593">
        <w:rPr>
          <w:rFonts w:cs="Arial"/>
          <w:b/>
          <w:sz w:val="22"/>
          <w:szCs w:val="22"/>
        </w:rPr>
        <w:tab/>
        <w:t>100000XXXX</w:t>
      </w:r>
    </w:p>
    <w:p w14:paraId="123A491B" w14:textId="77777777" w:rsidR="008B4938" w:rsidRDefault="008B4938" w:rsidP="008B4938">
      <w:pPr>
        <w:tabs>
          <w:tab w:val="left" w:pos="2268"/>
        </w:tabs>
        <w:spacing w:line="276" w:lineRule="auto"/>
        <w:rPr>
          <w:rFonts w:cs="Arial"/>
          <w:sz w:val="22"/>
          <w:szCs w:val="22"/>
        </w:rPr>
      </w:pPr>
    </w:p>
    <w:p w14:paraId="611358AA" w14:textId="6C38CC4A" w:rsidR="008B4938" w:rsidRDefault="008B4938" w:rsidP="008B4938">
      <w:pPr>
        <w:tabs>
          <w:tab w:val="left" w:pos="2268"/>
        </w:tabs>
        <w:spacing w:line="276" w:lineRule="auto"/>
        <w:rPr>
          <w:rFonts w:cs="Arial"/>
          <w:sz w:val="22"/>
          <w:szCs w:val="22"/>
        </w:rPr>
      </w:pPr>
      <w:r>
        <w:rPr>
          <w:rFonts w:cs="Arial"/>
          <w:sz w:val="22"/>
          <w:szCs w:val="22"/>
        </w:rPr>
        <w:t>Firma</w:t>
      </w:r>
      <w:r w:rsidR="004A5C97">
        <w:rPr>
          <w:rFonts w:cs="Arial"/>
          <w:sz w:val="22"/>
          <w:szCs w:val="22"/>
        </w:rPr>
        <w:t xml:space="preserve"> u.</w:t>
      </w:r>
      <w:r>
        <w:rPr>
          <w:rFonts w:cs="Arial"/>
          <w:sz w:val="22"/>
          <w:szCs w:val="22"/>
        </w:rPr>
        <w:t>Rechtsform:</w:t>
      </w:r>
      <w:r>
        <w:rPr>
          <w:rFonts w:cs="Arial"/>
          <w:sz w:val="22"/>
          <w:szCs w:val="22"/>
        </w:rPr>
        <w:tab/>
      </w:r>
      <w:sdt>
        <w:sdtPr>
          <w:rPr>
            <w:rFonts w:cs="Arial"/>
            <w:sz w:val="22"/>
            <w:szCs w:val="22"/>
          </w:rPr>
          <w:id w:val="-1135791308"/>
          <w:placeholder>
            <w:docPart w:val="2B7D586B614A4461B77BEDC3F6797494"/>
          </w:placeholder>
          <w:showingPlcHdr/>
          <w:text/>
        </w:sdtPr>
        <w:sdtEndPr/>
        <w:sdtContent>
          <w:r w:rsidRPr="00EA4481">
            <w:rPr>
              <w:rStyle w:val="Platzhaltertext"/>
              <w:sz w:val="18"/>
              <w:u w:val="single"/>
            </w:rPr>
            <w:t>Vom Bieter auszufüllen</w:t>
          </w:r>
          <w:r>
            <w:rPr>
              <w:rStyle w:val="Platzhaltertext"/>
              <w:sz w:val="18"/>
              <w:u w:val="single"/>
            </w:rPr>
            <w:t xml:space="preserve">                                                                                                            </w:t>
          </w:r>
        </w:sdtContent>
      </w:sdt>
    </w:p>
    <w:p w14:paraId="3E3D5304" w14:textId="06D9A567" w:rsidR="008B4938" w:rsidRDefault="004A5C97" w:rsidP="008B4938">
      <w:pPr>
        <w:tabs>
          <w:tab w:val="left" w:pos="2268"/>
        </w:tabs>
        <w:spacing w:line="276" w:lineRule="auto"/>
        <w:rPr>
          <w:rFonts w:cs="Arial"/>
          <w:sz w:val="22"/>
          <w:szCs w:val="22"/>
        </w:rPr>
      </w:pPr>
      <w:r>
        <w:rPr>
          <w:rFonts w:cs="Arial"/>
          <w:sz w:val="22"/>
          <w:szCs w:val="22"/>
        </w:rPr>
        <w:t xml:space="preserve">Anschrift </w:t>
      </w:r>
      <w:r w:rsidR="008B4938">
        <w:rPr>
          <w:rFonts w:cs="Arial"/>
          <w:sz w:val="22"/>
          <w:szCs w:val="22"/>
        </w:rPr>
        <w:t>Firmensitz:</w:t>
      </w:r>
      <w:r>
        <w:rPr>
          <w:rFonts w:cs="Arial"/>
          <w:sz w:val="22"/>
          <w:szCs w:val="22"/>
        </w:rPr>
        <w:tab/>
      </w:r>
      <w:sdt>
        <w:sdtPr>
          <w:rPr>
            <w:rFonts w:cs="Arial"/>
            <w:sz w:val="22"/>
            <w:szCs w:val="22"/>
          </w:rPr>
          <w:id w:val="110557827"/>
          <w:placeholder>
            <w:docPart w:val="D217462F10EF4047BC7031E3D03249E2"/>
          </w:placeholder>
          <w:showingPlcHdr/>
          <w:text/>
        </w:sdtPr>
        <w:sdtEndPr/>
        <w:sdtContent>
          <w:r w:rsidR="008B4938" w:rsidRPr="00EA4481">
            <w:rPr>
              <w:rStyle w:val="Platzhaltertext"/>
              <w:sz w:val="18"/>
              <w:u w:val="single"/>
            </w:rPr>
            <w:t>Vom Bieter auszufüllen</w:t>
          </w:r>
          <w:r w:rsidR="008B4938">
            <w:rPr>
              <w:rStyle w:val="Platzhaltertext"/>
              <w:sz w:val="18"/>
              <w:u w:val="single"/>
            </w:rPr>
            <w:t xml:space="preserve">                                                                                                        </w:t>
          </w:r>
        </w:sdtContent>
      </w:sdt>
    </w:p>
    <w:p w14:paraId="51A69173" w14:textId="77777777" w:rsidR="008B4938" w:rsidRDefault="008B4938" w:rsidP="008B4938">
      <w:pPr>
        <w:tabs>
          <w:tab w:val="left" w:pos="2268"/>
        </w:tabs>
        <w:spacing w:line="276" w:lineRule="auto"/>
        <w:rPr>
          <w:rFonts w:cs="Arial"/>
          <w:sz w:val="22"/>
          <w:szCs w:val="22"/>
        </w:rPr>
      </w:pPr>
      <w:r>
        <w:rPr>
          <w:rFonts w:cs="Arial"/>
          <w:sz w:val="22"/>
          <w:szCs w:val="22"/>
        </w:rPr>
        <w:t>Ansprechpartner/in:</w:t>
      </w:r>
      <w:r>
        <w:rPr>
          <w:rFonts w:cs="Arial"/>
          <w:sz w:val="22"/>
          <w:szCs w:val="22"/>
        </w:rPr>
        <w:tab/>
      </w:r>
      <w:sdt>
        <w:sdtPr>
          <w:rPr>
            <w:rFonts w:cs="Arial"/>
            <w:sz w:val="22"/>
            <w:szCs w:val="22"/>
          </w:rPr>
          <w:id w:val="-1088073619"/>
          <w:placeholder>
            <w:docPart w:val="919C4F5748374A5EB86FD3443821ACB8"/>
          </w:placeholder>
          <w:showingPlcHdr/>
          <w:text/>
        </w:sdtPr>
        <w:sdtEndPr/>
        <w:sdtContent>
          <w:r w:rsidRPr="00EA4481">
            <w:rPr>
              <w:rStyle w:val="Platzhaltertext"/>
              <w:sz w:val="18"/>
              <w:u w:val="single"/>
            </w:rPr>
            <w:t>Vom Bieter auszufüllen</w:t>
          </w:r>
          <w:r>
            <w:rPr>
              <w:rStyle w:val="Platzhaltertext"/>
              <w:sz w:val="18"/>
              <w:u w:val="single"/>
            </w:rPr>
            <w:t xml:space="preserve">                           </w:t>
          </w:r>
        </w:sdtContent>
      </w:sdt>
      <w:r>
        <w:rPr>
          <w:rFonts w:cs="Arial"/>
          <w:sz w:val="22"/>
          <w:szCs w:val="22"/>
        </w:rPr>
        <w:t xml:space="preserve"> Tel.-Nr.: </w:t>
      </w:r>
      <w:sdt>
        <w:sdtPr>
          <w:rPr>
            <w:rFonts w:cs="Arial"/>
            <w:sz w:val="22"/>
            <w:szCs w:val="22"/>
          </w:rPr>
          <w:id w:val="897164088"/>
          <w:placeholder>
            <w:docPart w:val="778FC0A0145643C29140A0FC8326A6F2"/>
          </w:placeholder>
          <w:showingPlcHdr/>
          <w:text/>
        </w:sdtPr>
        <w:sdtEndPr/>
        <w:sdtContent>
          <w:r w:rsidRPr="00EA4481">
            <w:rPr>
              <w:rStyle w:val="Platzhaltertext"/>
              <w:sz w:val="18"/>
              <w:u w:val="single"/>
            </w:rPr>
            <w:t>Vom Bieter auszufüllen</w:t>
          </w:r>
          <w:r>
            <w:rPr>
              <w:rStyle w:val="Platzhaltertext"/>
              <w:sz w:val="18"/>
              <w:u w:val="single"/>
            </w:rPr>
            <w:t xml:space="preserve">          </w:t>
          </w:r>
        </w:sdtContent>
      </w:sdt>
    </w:p>
    <w:p w14:paraId="7E26D02D" w14:textId="77777777" w:rsidR="008B4938" w:rsidRDefault="008B4938" w:rsidP="008B4938">
      <w:pPr>
        <w:tabs>
          <w:tab w:val="left" w:pos="2268"/>
          <w:tab w:val="left" w:pos="6096"/>
        </w:tabs>
        <w:spacing w:line="276" w:lineRule="auto"/>
        <w:rPr>
          <w:rFonts w:cs="Arial"/>
          <w:sz w:val="22"/>
          <w:szCs w:val="22"/>
        </w:rPr>
      </w:pPr>
      <w:r>
        <w:rPr>
          <w:rFonts w:cs="Arial"/>
          <w:sz w:val="22"/>
          <w:szCs w:val="22"/>
        </w:rPr>
        <w:t xml:space="preserve">E-Mail-Adresse: </w:t>
      </w:r>
      <w:r>
        <w:rPr>
          <w:rFonts w:cs="Arial"/>
          <w:sz w:val="22"/>
          <w:szCs w:val="22"/>
        </w:rPr>
        <w:tab/>
      </w:r>
      <w:sdt>
        <w:sdtPr>
          <w:rPr>
            <w:rFonts w:cs="Arial"/>
            <w:sz w:val="22"/>
            <w:szCs w:val="22"/>
          </w:rPr>
          <w:id w:val="-259295442"/>
          <w:placeholder>
            <w:docPart w:val="012732576F264E908E2227801D74E29A"/>
          </w:placeholder>
          <w:showingPlcHdr/>
          <w:text/>
        </w:sdtPr>
        <w:sdtEndPr/>
        <w:sdtContent>
          <w:r w:rsidRPr="00EA4481">
            <w:rPr>
              <w:rStyle w:val="Platzhaltertext"/>
              <w:sz w:val="18"/>
              <w:u w:val="single"/>
            </w:rPr>
            <w:t>Vom Bieter auszufüllen</w:t>
          </w:r>
          <w:r>
            <w:rPr>
              <w:rStyle w:val="Platzhaltertext"/>
              <w:sz w:val="18"/>
              <w:u w:val="single"/>
            </w:rPr>
            <w:t xml:space="preserve">                           </w:t>
          </w:r>
        </w:sdtContent>
      </w:sdt>
      <w:r>
        <w:rPr>
          <w:rFonts w:cs="Arial"/>
          <w:sz w:val="22"/>
          <w:szCs w:val="22"/>
        </w:rPr>
        <w:t xml:space="preserve"> Fax-Nr.: </w:t>
      </w:r>
      <w:sdt>
        <w:sdtPr>
          <w:rPr>
            <w:rFonts w:cs="Arial"/>
            <w:sz w:val="22"/>
            <w:szCs w:val="22"/>
          </w:rPr>
          <w:id w:val="-109589530"/>
          <w:placeholder>
            <w:docPart w:val="B3625FE092E34236BDD22FC375CF815E"/>
          </w:placeholder>
          <w:showingPlcHdr/>
          <w:text/>
        </w:sdtPr>
        <w:sdtEndPr/>
        <w:sdtContent>
          <w:r w:rsidRPr="00EA4481">
            <w:rPr>
              <w:rStyle w:val="Platzhaltertext"/>
              <w:sz w:val="18"/>
              <w:u w:val="single"/>
            </w:rPr>
            <w:t>Vom Bieter auszufüllen</w:t>
          </w:r>
          <w:r>
            <w:rPr>
              <w:rStyle w:val="Platzhaltertext"/>
              <w:sz w:val="18"/>
              <w:u w:val="single"/>
            </w:rPr>
            <w:t xml:space="preserve">          </w:t>
          </w:r>
        </w:sdtContent>
      </w:sdt>
    </w:p>
    <w:p w14:paraId="320D41AA" w14:textId="77777777" w:rsidR="008B4938" w:rsidRDefault="008B4938" w:rsidP="008B4938">
      <w:pPr>
        <w:tabs>
          <w:tab w:val="left" w:pos="2268"/>
          <w:tab w:val="left" w:pos="6096"/>
        </w:tabs>
        <w:spacing w:line="276" w:lineRule="auto"/>
        <w:rPr>
          <w:rFonts w:cs="Arial"/>
          <w:sz w:val="22"/>
          <w:szCs w:val="22"/>
        </w:rPr>
      </w:pPr>
      <w:r>
        <w:rPr>
          <w:rFonts w:cs="Arial"/>
          <w:sz w:val="22"/>
          <w:szCs w:val="22"/>
        </w:rPr>
        <w:t>Homepage:</w:t>
      </w:r>
      <w:r>
        <w:rPr>
          <w:rFonts w:cs="Arial"/>
          <w:sz w:val="22"/>
          <w:szCs w:val="22"/>
        </w:rPr>
        <w:tab/>
      </w:r>
      <w:sdt>
        <w:sdtPr>
          <w:rPr>
            <w:rFonts w:cs="Arial"/>
            <w:sz w:val="22"/>
            <w:szCs w:val="22"/>
          </w:rPr>
          <w:id w:val="-1003821893"/>
          <w:placeholder>
            <w:docPart w:val="354FEAC8CE34425BBCEAF7C7F8B7B6C2"/>
          </w:placeholder>
          <w:showingPlcHdr/>
          <w:text/>
        </w:sdtPr>
        <w:sdtEndPr/>
        <w:sdtContent>
          <w:r w:rsidRPr="00EA4481">
            <w:rPr>
              <w:rStyle w:val="Platzhaltertext"/>
              <w:sz w:val="18"/>
              <w:u w:val="single"/>
            </w:rPr>
            <w:t>Vom Bieter auszufüllen</w:t>
          </w:r>
          <w:r>
            <w:rPr>
              <w:rStyle w:val="Platzhaltertext"/>
              <w:sz w:val="18"/>
              <w:u w:val="single"/>
            </w:rPr>
            <w:t xml:space="preserve">                                                                                                        </w:t>
          </w:r>
        </w:sdtContent>
      </w:sdt>
    </w:p>
    <w:p w14:paraId="419CDF37" w14:textId="77777777" w:rsidR="008B4938" w:rsidRDefault="008B4938" w:rsidP="008B4938">
      <w:pPr>
        <w:tabs>
          <w:tab w:val="left" w:pos="2268"/>
        </w:tabs>
        <w:spacing w:line="276" w:lineRule="auto"/>
        <w:rPr>
          <w:rFonts w:cs="Arial"/>
          <w:sz w:val="22"/>
          <w:szCs w:val="22"/>
        </w:rPr>
      </w:pPr>
      <w:r>
        <w:rPr>
          <w:rFonts w:cs="Arial"/>
          <w:sz w:val="22"/>
          <w:szCs w:val="22"/>
        </w:rPr>
        <w:t>USt-ID oder St.-Nr.:</w:t>
      </w:r>
      <w:r>
        <w:rPr>
          <w:rFonts w:cs="Arial"/>
          <w:sz w:val="22"/>
          <w:szCs w:val="22"/>
        </w:rPr>
        <w:tab/>
      </w:r>
      <w:sdt>
        <w:sdtPr>
          <w:rPr>
            <w:rFonts w:cs="Arial"/>
            <w:sz w:val="22"/>
            <w:szCs w:val="22"/>
          </w:rPr>
          <w:id w:val="-956251086"/>
          <w:placeholder>
            <w:docPart w:val="6CD2F0093F0840F48820FAD70EFFB67E"/>
          </w:placeholder>
          <w:showingPlcHdr/>
          <w:text/>
        </w:sdtPr>
        <w:sdtEndPr/>
        <w:sdtContent>
          <w:r w:rsidRPr="00EA4481">
            <w:rPr>
              <w:rStyle w:val="Platzhaltertext"/>
              <w:sz w:val="18"/>
              <w:u w:val="single"/>
            </w:rPr>
            <w:t>Vom Bieter auszufüllen</w:t>
          </w:r>
          <w:r>
            <w:rPr>
              <w:rStyle w:val="Platzhaltertext"/>
              <w:sz w:val="18"/>
              <w:u w:val="single"/>
            </w:rPr>
            <w:t xml:space="preserve">                                                                                                        </w:t>
          </w:r>
        </w:sdtContent>
      </w:sdt>
    </w:p>
    <w:p w14:paraId="3A2C0D42" w14:textId="77777777" w:rsidR="008B4938" w:rsidRDefault="008B4938" w:rsidP="008B4938">
      <w:pPr>
        <w:tabs>
          <w:tab w:val="left" w:pos="2268"/>
        </w:tabs>
        <w:spacing w:line="276" w:lineRule="auto"/>
        <w:rPr>
          <w:sz w:val="22"/>
        </w:rPr>
      </w:pPr>
    </w:p>
    <w:p w14:paraId="4705735E" w14:textId="1B4A20CD" w:rsidR="008B4938" w:rsidRDefault="008B4938" w:rsidP="008B4938">
      <w:pPr>
        <w:tabs>
          <w:tab w:val="left" w:pos="2552"/>
          <w:tab w:val="left" w:pos="6521"/>
          <w:tab w:val="left" w:pos="7797"/>
        </w:tabs>
        <w:spacing w:line="276" w:lineRule="auto"/>
        <w:rPr>
          <w:rFonts w:cs="Arial"/>
          <w:sz w:val="22"/>
          <w:szCs w:val="22"/>
        </w:rPr>
      </w:pPr>
      <w:r>
        <w:rPr>
          <w:rFonts w:cs="Arial"/>
          <w:sz w:val="22"/>
          <w:szCs w:val="22"/>
        </w:rPr>
        <w:t xml:space="preserve">Wettbewerbsregister und Finanz-Sanktionsliste </w:t>
      </w:r>
    </w:p>
    <w:p w14:paraId="3727C78C" w14:textId="77777777" w:rsidR="008B4938" w:rsidRDefault="008B4938" w:rsidP="008B4938">
      <w:pPr>
        <w:ind w:left="142"/>
        <w:rPr>
          <w:szCs w:val="22"/>
        </w:rPr>
      </w:pPr>
      <w:r>
        <w:rPr>
          <w:szCs w:val="22"/>
        </w:rPr>
        <w:t xml:space="preserve">Der AG wird für den Bieter, der den Zuschlag erhalten soll, </w:t>
      </w:r>
    </w:p>
    <w:p w14:paraId="20A86C5B" w14:textId="1D2B922C" w:rsidR="008B4938" w:rsidRPr="002A100B" w:rsidRDefault="008B4938" w:rsidP="00132F8A">
      <w:pPr>
        <w:pStyle w:val="Listeklein"/>
        <w:numPr>
          <w:ilvl w:val="0"/>
          <w:numId w:val="13"/>
        </w:numPr>
        <w:ind w:left="426" w:hanging="284"/>
      </w:pPr>
      <w:r>
        <w:rPr>
          <w:szCs w:val="22"/>
        </w:rPr>
        <w:t xml:space="preserve">ab einer Auftragssumme von 30.000 Euro einen Auszug aus dem Wettbewerbsregister (§ 6 Wettbewerbsregistergesetz) beim Bundeskartellamt und </w:t>
      </w:r>
    </w:p>
    <w:p w14:paraId="7851B35A" w14:textId="77777777" w:rsidR="008B4938" w:rsidRDefault="008B4938" w:rsidP="008B4938">
      <w:pPr>
        <w:pStyle w:val="AufgezhlteListe"/>
        <w:numPr>
          <w:ilvl w:val="0"/>
          <w:numId w:val="13"/>
        </w:numPr>
        <w:ind w:left="426" w:hanging="284"/>
      </w:pPr>
      <w:r>
        <w:rPr>
          <w:szCs w:val="22"/>
        </w:rPr>
        <w:t>einen Abgleich mit der Finanz-Sanktionsliste</w:t>
      </w:r>
      <w:r w:rsidRPr="00BA0B0B" w:rsidDel="002A100B">
        <w:t xml:space="preserve"> </w:t>
      </w:r>
    </w:p>
    <w:p w14:paraId="715A6ACB" w14:textId="77777777" w:rsidR="008B4938" w:rsidRPr="00BA0B0B" w:rsidRDefault="008B4938" w:rsidP="008B4938">
      <w:pPr>
        <w:pStyle w:val="AufgezhlteListe"/>
        <w:numPr>
          <w:ilvl w:val="0"/>
          <w:numId w:val="0"/>
        </w:numPr>
        <w:ind w:left="142"/>
      </w:pPr>
      <w:r w:rsidRPr="00BA0B0B">
        <w:t xml:space="preserve">einholen. </w:t>
      </w:r>
    </w:p>
    <w:p w14:paraId="34BFEB8D" w14:textId="77777777" w:rsidR="008B4938" w:rsidRDefault="008B4938" w:rsidP="008B4938">
      <w:pPr>
        <w:pStyle w:val="StandardFettAbstand"/>
        <w:spacing w:after="60"/>
        <w:ind w:left="142"/>
      </w:pPr>
      <w:r>
        <w:t>Angaben für die o.g. Abfragen (betrifft nur geschäftsführende Gesellschafter/innen bzw. gesetzliche Vertreter/innen )</w:t>
      </w:r>
      <w:r>
        <w:rPr>
          <w:vertAlign w:val="superscript"/>
        </w:rPr>
        <w:t>1, 2</w:t>
      </w:r>
      <w:r>
        <w:t xml:space="preserve">: </w:t>
      </w:r>
    </w:p>
    <w:tbl>
      <w:tblPr>
        <w:tblStyle w:val="Tabellenraster"/>
        <w:tblW w:w="0" w:type="auto"/>
        <w:tblLayout w:type="fixed"/>
        <w:tblLook w:val="04A0" w:firstRow="1" w:lastRow="0" w:firstColumn="1" w:lastColumn="0" w:noHBand="0" w:noVBand="1"/>
      </w:tblPr>
      <w:tblGrid>
        <w:gridCol w:w="3321"/>
        <w:gridCol w:w="3321"/>
        <w:gridCol w:w="3321"/>
      </w:tblGrid>
      <w:tr w:rsidR="008B4938" w14:paraId="57938BB4" w14:textId="77777777" w:rsidTr="00957364">
        <w:tc>
          <w:tcPr>
            <w:tcW w:w="3321" w:type="dxa"/>
          </w:tcPr>
          <w:p w14:paraId="1381B644" w14:textId="10315079" w:rsidR="008B4938" w:rsidRDefault="008B4938" w:rsidP="00957364">
            <w:pPr>
              <w:spacing w:before="40"/>
            </w:pPr>
            <w:r>
              <w:rPr>
                <w:b/>
              </w:rPr>
              <w:t>Name / Geburtsname</w:t>
            </w:r>
          </w:p>
        </w:tc>
        <w:tc>
          <w:tcPr>
            <w:tcW w:w="3321" w:type="dxa"/>
          </w:tcPr>
          <w:p w14:paraId="7239FC42" w14:textId="0796E59F" w:rsidR="008B4938" w:rsidRDefault="008B4938" w:rsidP="00957364">
            <w:pPr>
              <w:spacing w:before="40"/>
            </w:pPr>
            <w:r>
              <w:rPr>
                <w:b/>
              </w:rPr>
              <w:t>Vorname</w:t>
            </w:r>
          </w:p>
        </w:tc>
        <w:tc>
          <w:tcPr>
            <w:tcW w:w="3321" w:type="dxa"/>
          </w:tcPr>
          <w:p w14:paraId="358F5A9A" w14:textId="030E235D" w:rsidR="008B4938" w:rsidRDefault="008B4938" w:rsidP="00957364">
            <w:pPr>
              <w:spacing w:before="40"/>
            </w:pPr>
            <w:r>
              <w:rPr>
                <w:b/>
              </w:rPr>
              <w:t>Stellung im Unternehmen</w:t>
            </w:r>
          </w:p>
        </w:tc>
      </w:tr>
      <w:tr w:rsidR="008B4938" w14:paraId="4A6229E8" w14:textId="77777777" w:rsidTr="00957364">
        <w:sdt>
          <w:sdtPr>
            <w:rPr>
              <w:szCs w:val="14"/>
            </w:rPr>
            <w:id w:val="1711762443"/>
            <w:placeholder>
              <w:docPart w:val="505CFBE09AEC41C88C724D3E4E72B655"/>
            </w:placeholder>
            <w:showingPlcHdr/>
            <w:text/>
          </w:sdtPr>
          <w:sdtEndPr/>
          <w:sdtContent>
            <w:tc>
              <w:tcPr>
                <w:tcW w:w="3321" w:type="dxa"/>
              </w:tcPr>
              <w:p w14:paraId="5263565A" w14:textId="5C4580E6" w:rsidR="008B4938" w:rsidRDefault="008B4938" w:rsidP="008B4938">
                <w:r>
                  <w:rPr>
                    <w:rStyle w:val="Platzhaltertext"/>
                  </w:rPr>
                  <w:t>Vom Bieter auszufüllen</w:t>
                </w:r>
              </w:p>
            </w:tc>
          </w:sdtContent>
        </w:sdt>
        <w:sdt>
          <w:sdtPr>
            <w:rPr>
              <w:szCs w:val="14"/>
            </w:rPr>
            <w:id w:val="212006409"/>
            <w:placeholder>
              <w:docPart w:val="D85BC8B12F56489E8E589BB5465A663E"/>
            </w:placeholder>
            <w:showingPlcHdr/>
            <w:text/>
          </w:sdtPr>
          <w:sdtEndPr/>
          <w:sdtContent>
            <w:tc>
              <w:tcPr>
                <w:tcW w:w="3321" w:type="dxa"/>
              </w:tcPr>
              <w:p w14:paraId="47F48BFE" w14:textId="1716E332" w:rsidR="008B4938" w:rsidRDefault="008B4938" w:rsidP="008B4938">
                <w:r>
                  <w:rPr>
                    <w:rStyle w:val="Platzhaltertext"/>
                  </w:rPr>
                  <w:t>Vom Bieter auszufüllen</w:t>
                </w:r>
              </w:p>
            </w:tc>
          </w:sdtContent>
        </w:sdt>
        <w:sdt>
          <w:sdtPr>
            <w:rPr>
              <w:szCs w:val="14"/>
            </w:rPr>
            <w:id w:val="1728179303"/>
            <w:placeholder>
              <w:docPart w:val="9E2B7C02C15B48F1892374A49D465FEB"/>
            </w:placeholder>
            <w:showingPlcHdr/>
            <w:text/>
          </w:sdtPr>
          <w:sdtEndPr/>
          <w:sdtContent>
            <w:tc>
              <w:tcPr>
                <w:tcW w:w="3321" w:type="dxa"/>
              </w:tcPr>
              <w:p w14:paraId="0BAB6C30" w14:textId="543E82B5" w:rsidR="008B4938" w:rsidRDefault="008B4938" w:rsidP="008B4938">
                <w:r>
                  <w:rPr>
                    <w:rStyle w:val="Platzhaltertext"/>
                  </w:rPr>
                  <w:t>Vom Bieter auszufüllen</w:t>
                </w:r>
              </w:p>
            </w:tc>
          </w:sdtContent>
        </w:sdt>
      </w:tr>
      <w:tr w:rsidR="008B4938" w14:paraId="73544804" w14:textId="77777777" w:rsidTr="00957364">
        <w:sdt>
          <w:sdtPr>
            <w:rPr>
              <w:szCs w:val="14"/>
            </w:rPr>
            <w:id w:val="1868567769"/>
            <w:placeholder>
              <w:docPart w:val="2B746EB18E1F4B41AA5DEF967177398C"/>
            </w:placeholder>
            <w:showingPlcHdr/>
            <w:text/>
          </w:sdtPr>
          <w:sdtEndPr/>
          <w:sdtContent>
            <w:tc>
              <w:tcPr>
                <w:tcW w:w="3321" w:type="dxa"/>
              </w:tcPr>
              <w:p w14:paraId="32EE7329" w14:textId="0733D86C" w:rsidR="008B4938" w:rsidRDefault="008B4938" w:rsidP="008B4938">
                <w:r>
                  <w:rPr>
                    <w:rStyle w:val="Platzhaltertext"/>
                  </w:rPr>
                  <w:t>Vom Bieter auszufüllen</w:t>
                </w:r>
              </w:p>
            </w:tc>
          </w:sdtContent>
        </w:sdt>
        <w:sdt>
          <w:sdtPr>
            <w:rPr>
              <w:szCs w:val="14"/>
            </w:rPr>
            <w:id w:val="1773127442"/>
            <w:placeholder>
              <w:docPart w:val="571C382670C74F4FA571106481DA185D"/>
            </w:placeholder>
            <w:showingPlcHdr/>
            <w:text/>
          </w:sdtPr>
          <w:sdtEndPr/>
          <w:sdtContent>
            <w:tc>
              <w:tcPr>
                <w:tcW w:w="3321" w:type="dxa"/>
              </w:tcPr>
              <w:p w14:paraId="00C4C97C" w14:textId="32DC741A" w:rsidR="008B4938" w:rsidRDefault="008B4938" w:rsidP="008B4938">
                <w:r>
                  <w:rPr>
                    <w:rStyle w:val="Platzhaltertext"/>
                  </w:rPr>
                  <w:t>Vom Bieter auszufüllen</w:t>
                </w:r>
              </w:p>
            </w:tc>
          </w:sdtContent>
        </w:sdt>
        <w:sdt>
          <w:sdtPr>
            <w:rPr>
              <w:szCs w:val="14"/>
            </w:rPr>
            <w:id w:val="7108669"/>
            <w:placeholder>
              <w:docPart w:val="C0E34B44DD854141B32F6DCA7BBCD3EE"/>
            </w:placeholder>
            <w:showingPlcHdr/>
            <w:text/>
          </w:sdtPr>
          <w:sdtEndPr/>
          <w:sdtContent>
            <w:tc>
              <w:tcPr>
                <w:tcW w:w="3321" w:type="dxa"/>
              </w:tcPr>
              <w:p w14:paraId="18724881" w14:textId="07C348B2" w:rsidR="008B4938" w:rsidRDefault="008B4938" w:rsidP="008B4938">
                <w:r>
                  <w:rPr>
                    <w:rStyle w:val="Platzhaltertext"/>
                  </w:rPr>
                  <w:t>Vom Bieter auszufüllen</w:t>
                </w:r>
              </w:p>
            </w:tc>
          </w:sdtContent>
        </w:sdt>
      </w:tr>
      <w:tr w:rsidR="008B4938" w14:paraId="25D1EB66" w14:textId="77777777" w:rsidTr="00957364">
        <w:sdt>
          <w:sdtPr>
            <w:rPr>
              <w:szCs w:val="14"/>
            </w:rPr>
            <w:id w:val="1492363587"/>
            <w:placeholder>
              <w:docPart w:val="E98917AAABF84C94939D9B3C9E41EE34"/>
            </w:placeholder>
            <w:showingPlcHdr/>
            <w:text/>
          </w:sdtPr>
          <w:sdtEndPr/>
          <w:sdtContent>
            <w:tc>
              <w:tcPr>
                <w:tcW w:w="3321" w:type="dxa"/>
              </w:tcPr>
              <w:p w14:paraId="035BADEA" w14:textId="7058477A" w:rsidR="008B4938" w:rsidRDefault="008B4938" w:rsidP="008B4938">
                <w:r>
                  <w:rPr>
                    <w:rStyle w:val="Platzhaltertext"/>
                  </w:rPr>
                  <w:t>Vom Bieter auszufüllen</w:t>
                </w:r>
              </w:p>
            </w:tc>
          </w:sdtContent>
        </w:sdt>
        <w:sdt>
          <w:sdtPr>
            <w:rPr>
              <w:szCs w:val="14"/>
            </w:rPr>
            <w:id w:val="1118491071"/>
            <w:placeholder>
              <w:docPart w:val="854953BFDE8841249F136CF9662A86E9"/>
            </w:placeholder>
            <w:showingPlcHdr/>
            <w:text/>
          </w:sdtPr>
          <w:sdtEndPr/>
          <w:sdtContent>
            <w:tc>
              <w:tcPr>
                <w:tcW w:w="3321" w:type="dxa"/>
              </w:tcPr>
              <w:p w14:paraId="6F2BADD1" w14:textId="01FE3209" w:rsidR="008B4938" w:rsidRDefault="008B4938" w:rsidP="008B4938">
                <w:r>
                  <w:rPr>
                    <w:rStyle w:val="Platzhaltertext"/>
                  </w:rPr>
                  <w:t>Vom Bieter auszufüllen</w:t>
                </w:r>
              </w:p>
            </w:tc>
          </w:sdtContent>
        </w:sdt>
        <w:sdt>
          <w:sdtPr>
            <w:rPr>
              <w:szCs w:val="14"/>
            </w:rPr>
            <w:id w:val="-699780750"/>
            <w:placeholder>
              <w:docPart w:val="96F7A489DCD147C08072A80063F4F14B"/>
            </w:placeholder>
            <w:showingPlcHdr/>
            <w:text/>
          </w:sdtPr>
          <w:sdtEndPr/>
          <w:sdtContent>
            <w:tc>
              <w:tcPr>
                <w:tcW w:w="3321" w:type="dxa"/>
              </w:tcPr>
              <w:p w14:paraId="79B81386" w14:textId="118F2CAA" w:rsidR="008B4938" w:rsidRDefault="008B4938" w:rsidP="008B4938">
                <w:r>
                  <w:rPr>
                    <w:rStyle w:val="Platzhaltertext"/>
                  </w:rPr>
                  <w:t>Vom Bieter auszufüllen</w:t>
                </w:r>
              </w:p>
            </w:tc>
          </w:sdtContent>
        </w:sdt>
      </w:tr>
    </w:tbl>
    <w:p w14:paraId="748CDC16" w14:textId="77777777" w:rsidR="008B4938" w:rsidRDefault="008B4938" w:rsidP="008B4938">
      <w:pPr>
        <w:ind w:left="142"/>
        <w:rPr>
          <w:sz w:val="12"/>
          <w:szCs w:val="14"/>
        </w:rPr>
      </w:pPr>
      <w:r>
        <w:rPr>
          <w:sz w:val="12"/>
          <w:szCs w:val="14"/>
          <w:vertAlign w:val="superscript"/>
        </w:rPr>
        <w:t>1</w:t>
      </w:r>
      <w:r>
        <w:rPr>
          <w:sz w:val="12"/>
          <w:szCs w:val="14"/>
        </w:rPr>
        <w:t xml:space="preserve"> Bei Bedarf Anlage nutzen; </w:t>
      </w:r>
      <w:r>
        <w:rPr>
          <w:sz w:val="12"/>
          <w:szCs w:val="14"/>
          <w:vertAlign w:val="superscript"/>
        </w:rPr>
        <w:t>2</w:t>
      </w:r>
      <w:r>
        <w:rPr>
          <w:sz w:val="12"/>
          <w:szCs w:val="14"/>
        </w:rPr>
        <w:t xml:space="preserve"> ein Verweis auf Register ist nicht ausreichend</w:t>
      </w:r>
    </w:p>
    <w:p w14:paraId="5AE420AA" w14:textId="77777777" w:rsidR="008B4938" w:rsidRDefault="008B4938" w:rsidP="008B4938">
      <w:pPr>
        <w:rPr>
          <w:sz w:val="22"/>
        </w:rPr>
      </w:pPr>
    </w:p>
    <w:p w14:paraId="7CC61084" w14:textId="1A5935D9" w:rsidR="008B4938" w:rsidRDefault="008B4938" w:rsidP="008B4938">
      <w:pPr>
        <w:tabs>
          <w:tab w:val="left" w:pos="2552"/>
          <w:tab w:val="left" w:pos="6521"/>
          <w:tab w:val="left" w:pos="7797"/>
        </w:tabs>
        <w:spacing w:line="276" w:lineRule="auto"/>
        <w:rPr>
          <w:rFonts w:cs="Arial"/>
          <w:sz w:val="22"/>
          <w:szCs w:val="22"/>
        </w:rPr>
      </w:pPr>
      <w:r>
        <w:rPr>
          <w:rFonts w:cs="Arial"/>
          <w:sz w:val="22"/>
          <w:szCs w:val="22"/>
        </w:rPr>
        <w:t>Ist Ihr Unternehmen im Handelsregister, in der Handwerksrolle</w:t>
      </w:r>
      <w:r w:rsidR="00BF5CDC">
        <w:rPr>
          <w:rFonts w:cs="Arial"/>
          <w:sz w:val="22"/>
          <w:szCs w:val="22"/>
        </w:rPr>
        <w:t>, im Berufsgenossenschaftsregister</w:t>
      </w:r>
      <w:r>
        <w:rPr>
          <w:rFonts w:cs="Arial"/>
          <w:sz w:val="22"/>
          <w:szCs w:val="22"/>
        </w:rPr>
        <w:t xml:space="preserve"> oder einem anderen Berufsregister eingetragen?</w:t>
      </w:r>
    </w:p>
    <w:p w14:paraId="55749455" w14:textId="628FCB4B" w:rsidR="008B4938" w:rsidRDefault="004B313A" w:rsidP="008B4938">
      <w:pPr>
        <w:tabs>
          <w:tab w:val="left" w:pos="5103"/>
        </w:tabs>
        <w:spacing w:after="0"/>
        <w:ind w:left="1418" w:hanging="709"/>
        <w:jc w:val="left"/>
        <w:rPr>
          <w:rFonts w:cs="Arial"/>
          <w:sz w:val="22"/>
          <w:szCs w:val="22"/>
        </w:rPr>
      </w:pPr>
      <w:sdt>
        <w:sdtPr>
          <w:rPr>
            <w:rFonts w:cs="Arial"/>
            <w:sz w:val="22"/>
            <w:szCs w:val="22"/>
          </w:rPr>
          <w:id w:val="-187289269"/>
          <w14:checkbox>
            <w14:checked w14:val="0"/>
            <w14:checkedState w14:val="2612" w14:font="MS Gothic"/>
            <w14:uncheckedState w14:val="2610" w14:font="MS Gothic"/>
          </w14:checkbox>
        </w:sdtPr>
        <w:sdtEndPr/>
        <w:sdtContent>
          <w:r w:rsidR="008B4938">
            <w:rPr>
              <w:rFonts w:ascii="MS Gothic" w:eastAsia="MS Gothic" w:hAnsi="MS Gothic" w:cs="Arial" w:hint="eastAsia"/>
              <w:sz w:val="22"/>
              <w:szCs w:val="22"/>
            </w:rPr>
            <w:t>☐</w:t>
          </w:r>
        </w:sdtContent>
      </w:sdt>
      <w:r w:rsidR="008B4938">
        <w:rPr>
          <w:rFonts w:cs="Arial"/>
          <w:sz w:val="22"/>
          <w:szCs w:val="22"/>
        </w:rPr>
        <w:t xml:space="preserve"> ja, </w:t>
      </w:r>
      <w:r w:rsidR="00BF5CDC">
        <w:rPr>
          <w:rFonts w:cs="Arial"/>
          <w:sz w:val="22"/>
          <w:szCs w:val="22"/>
        </w:rPr>
        <w:t>in folgende/n:</w:t>
      </w:r>
      <w:r w:rsidR="008B4938">
        <w:rPr>
          <w:rFonts w:cs="Arial"/>
          <w:sz w:val="22"/>
          <w:szCs w:val="22"/>
        </w:rPr>
        <w:tab/>
      </w:r>
      <w:sdt>
        <w:sdtPr>
          <w:rPr>
            <w:rFonts w:cs="Arial"/>
            <w:sz w:val="22"/>
            <w:szCs w:val="22"/>
          </w:rPr>
          <w:id w:val="-1707246036"/>
          <w:placeholder>
            <w:docPart w:val="260233736D494C3684E51244979CE41F"/>
          </w:placeholder>
          <w:showingPlcHdr/>
          <w:text/>
        </w:sdtPr>
        <w:sdtEndPr/>
        <w:sdtContent>
          <w:r w:rsidR="008B4938" w:rsidRPr="00BA59AD">
            <w:rPr>
              <w:rStyle w:val="Platzhaltertext"/>
              <w:sz w:val="18"/>
              <w:u w:val="single"/>
            </w:rPr>
            <w:t>Wenn ja, vom Bieter auszufüllen</w:t>
          </w:r>
          <w:r w:rsidR="008B4938">
            <w:rPr>
              <w:rStyle w:val="Platzhaltertext"/>
              <w:sz w:val="18"/>
              <w:u w:val="single"/>
            </w:rPr>
            <w:t xml:space="preserve">                     </w:t>
          </w:r>
        </w:sdtContent>
      </w:sdt>
      <w:r w:rsidR="008B4938">
        <w:rPr>
          <w:rFonts w:cs="Arial"/>
          <w:sz w:val="22"/>
          <w:szCs w:val="22"/>
        </w:rPr>
        <w:br/>
        <w:t>zu der</w:t>
      </w:r>
      <w:r w:rsidR="00BF5CDC">
        <w:rPr>
          <w:rFonts w:cs="Arial"/>
          <w:sz w:val="22"/>
          <w:szCs w:val="22"/>
        </w:rPr>
        <w:t>/den</w:t>
      </w:r>
      <w:r w:rsidR="008B4938">
        <w:rPr>
          <w:rFonts w:cs="Arial"/>
          <w:sz w:val="22"/>
          <w:szCs w:val="22"/>
        </w:rPr>
        <w:t xml:space="preserve"> Nr.: </w:t>
      </w:r>
      <w:r w:rsidR="008B4938">
        <w:rPr>
          <w:rFonts w:cs="Arial"/>
          <w:sz w:val="22"/>
          <w:szCs w:val="22"/>
        </w:rPr>
        <w:tab/>
      </w:r>
      <w:sdt>
        <w:sdtPr>
          <w:rPr>
            <w:rFonts w:cs="Arial"/>
            <w:sz w:val="22"/>
            <w:szCs w:val="22"/>
          </w:rPr>
          <w:id w:val="-635949157"/>
          <w:placeholder>
            <w:docPart w:val="4CD73A62D8C24360B9E33290DF453398"/>
          </w:placeholder>
          <w:showingPlcHdr/>
          <w:text/>
        </w:sdtPr>
        <w:sdtEndPr/>
        <w:sdtContent>
          <w:r w:rsidR="008B4938" w:rsidRPr="00BA59AD">
            <w:rPr>
              <w:rStyle w:val="Platzhaltertext"/>
              <w:sz w:val="18"/>
              <w:u w:val="single"/>
            </w:rPr>
            <w:t>Wenn ja, vom Bieter auszufüllen</w:t>
          </w:r>
          <w:r w:rsidR="008B4938">
            <w:rPr>
              <w:rStyle w:val="Platzhaltertext"/>
              <w:sz w:val="18"/>
              <w:u w:val="single"/>
            </w:rPr>
            <w:t xml:space="preserve">                                </w:t>
          </w:r>
        </w:sdtContent>
      </w:sdt>
    </w:p>
    <w:p w14:paraId="746B6ECC" w14:textId="77777777" w:rsidR="008B4938" w:rsidRDefault="004B313A" w:rsidP="008B4938">
      <w:pPr>
        <w:tabs>
          <w:tab w:val="left" w:pos="2552"/>
          <w:tab w:val="left" w:pos="6521"/>
          <w:tab w:val="left" w:pos="7797"/>
        </w:tabs>
        <w:spacing w:line="276" w:lineRule="auto"/>
        <w:ind w:left="709"/>
        <w:rPr>
          <w:rFonts w:cs="Arial"/>
          <w:sz w:val="22"/>
          <w:szCs w:val="22"/>
        </w:rPr>
      </w:pPr>
      <w:sdt>
        <w:sdtPr>
          <w:rPr>
            <w:rFonts w:cs="Arial"/>
            <w:sz w:val="22"/>
            <w:szCs w:val="22"/>
          </w:rPr>
          <w:id w:val="321477631"/>
          <w14:checkbox>
            <w14:checked w14:val="0"/>
            <w14:checkedState w14:val="2612" w14:font="MS Gothic"/>
            <w14:uncheckedState w14:val="2610" w14:font="MS Gothic"/>
          </w14:checkbox>
        </w:sdtPr>
        <w:sdtEndPr/>
        <w:sdtContent>
          <w:r w:rsidR="008B4938">
            <w:rPr>
              <w:rFonts w:ascii="MS Gothic" w:eastAsia="MS Gothic" w:hAnsi="MS Gothic" w:cs="Arial" w:hint="eastAsia"/>
              <w:sz w:val="22"/>
              <w:szCs w:val="22"/>
            </w:rPr>
            <w:t>☐</w:t>
          </w:r>
        </w:sdtContent>
      </w:sdt>
      <w:r w:rsidR="008B4938">
        <w:rPr>
          <w:rFonts w:cs="Arial"/>
          <w:sz w:val="22"/>
          <w:szCs w:val="22"/>
        </w:rPr>
        <w:t xml:space="preserve"> nein</w:t>
      </w:r>
    </w:p>
    <w:p w14:paraId="588673DB" w14:textId="77777777" w:rsidR="008B4938" w:rsidRPr="00CB1B96" w:rsidRDefault="008B4938" w:rsidP="008B4938">
      <w:pPr>
        <w:rPr>
          <w:sz w:val="18"/>
          <w:szCs w:val="18"/>
        </w:rPr>
      </w:pPr>
    </w:p>
    <w:p w14:paraId="39177A31" w14:textId="77777777" w:rsidR="008B4938" w:rsidRDefault="008B4938" w:rsidP="008B4938">
      <w:pPr>
        <w:tabs>
          <w:tab w:val="left" w:pos="2552"/>
          <w:tab w:val="left" w:pos="6521"/>
          <w:tab w:val="left" w:pos="7797"/>
        </w:tabs>
        <w:spacing w:line="276" w:lineRule="auto"/>
        <w:rPr>
          <w:rFonts w:cs="Arial"/>
          <w:sz w:val="22"/>
          <w:szCs w:val="22"/>
        </w:rPr>
      </w:pPr>
      <w:r>
        <w:rPr>
          <w:rFonts w:cs="Arial"/>
          <w:sz w:val="22"/>
          <w:szCs w:val="22"/>
        </w:rPr>
        <w:t>Ist Ihr Unternehmen in einem amtlichen Präqualifizierungsverzeichnis (z.B. ULV, AVPQ, PQ) eingetragen?</w:t>
      </w:r>
    </w:p>
    <w:p w14:paraId="54B77747" w14:textId="77777777" w:rsidR="008B4938" w:rsidRDefault="004B313A" w:rsidP="008B4938">
      <w:pPr>
        <w:spacing w:line="276" w:lineRule="auto"/>
        <w:ind w:left="1276" w:hanging="567"/>
        <w:jc w:val="left"/>
        <w:rPr>
          <w:rFonts w:cs="Arial"/>
          <w:sz w:val="22"/>
          <w:szCs w:val="22"/>
        </w:rPr>
      </w:pPr>
      <w:sdt>
        <w:sdtPr>
          <w:rPr>
            <w:rFonts w:cs="Arial"/>
            <w:sz w:val="22"/>
            <w:szCs w:val="22"/>
          </w:rPr>
          <w:id w:val="1342129130"/>
          <w14:checkbox>
            <w14:checked w14:val="0"/>
            <w14:checkedState w14:val="2612" w14:font="MS Gothic"/>
            <w14:uncheckedState w14:val="2610" w14:font="MS Gothic"/>
          </w14:checkbox>
        </w:sdtPr>
        <w:sdtEndPr/>
        <w:sdtContent>
          <w:r w:rsidR="008B4938">
            <w:rPr>
              <w:rFonts w:ascii="MS Gothic" w:eastAsia="MS Gothic" w:hAnsi="MS Gothic" w:cs="Arial" w:hint="eastAsia"/>
              <w:sz w:val="22"/>
              <w:szCs w:val="22"/>
            </w:rPr>
            <w:t>☐</w:t>
          </w:r>
        </w:sdtContent>
      </w:sdt>
      <w:r w:rsidR="008B4938">
        <w:rPr>
          <w:rFonts w:cs="Arial"/>
          <w:sz w:val="22"/>
          <w:szCs w:val="22"/>
        </w:rPr>
        <w:t xml:space="preserve"> ja, Name des Amtlichen Verzeichnisses: </w:t>
      </w:r>
      <w:sdt>
        <w:sdtPr>
          <w:rPr>
            <w:rFonts w:cs="Arial"/>
            <w:sz w:val="22"/>
            <w:szCs w:val="22"/>
          </w:rPr>
          <w:id w:val="893782454"/>
          <w:placeholder>
            <w:docPart w:val="8D64A47D974248F382E62F2C9067ECDA"/>
          </w:placeholder>
          <w:showingPlcHdr/>
          <w:text/>
        </w:sdtPr>
        <w:sdtEndPr/>
        <w:sdtContent>
          <w:r w:rsidR="008B4938" w:rsidRPr="00BA59AD">
            <w:rPr>
              <w:rStyle w:val="Platzhaltertext"/>
              <w:sz w:val="18"/>
              <w:u w:val="single"/>
            </w:rPr>
            <w:t>Wenn ja, vom Bieter auszufüllen</w:t>
          </w:r>
          <w:r w:rsidR="008B4938">
            <w:rPr>
              <w:rStyle w:val="Platzhaltertext"/>
              <w:sz w:val="18"/>
              <w:u w:val="single"/>
            </w:rPr>
            <w:t xml:space="preserve">                      </w:t>
          </w:r>
        </w:sdtContent>
      </w:sdt>
      <w:r w:rsidR="008B4938">
        <w:rPr>
          <w:rFonts w:cs="Arial"/>
          <w:sz w:val="22"/>
          <w:szCs w:val="22"/>
        </w:rPr>
        <w:br/>
        <w:t xml:space="preserve">Zertifikats-/ Bescheinigungsnummer:  </w:t>
      </w:r>
      <w:sdt>
        <w:sdtPr>
          <w:rPr>
            <w:rFonts w:cs="Arial"/>
            <w:sz w:val="28"/>
            <w:szCs w:val="22"/>
          </w:rPr>
          <w:id w:val="1049889464"/>
          <w:placeholder>
            <w:docPart w:val="0C79D2F94A33415EBA8B3FE2BFC86FA9"/>
          </w:placeholder>
          <w:showingPlcHdr/>
          <w:text/>
        </w:sdtPr>
        <w:sdtEndPr/>
        <w:sdtContent>
          <w:r w:rsidR="008B4938" w:rsidRPr="00BA59AD">
            <w:rPr>
              <w:rStyle w:val="Platzhaltertext"/>
              <w:sz w:val="18"/>
              <w:u w:val="single"/>
            </w:rPr>
            <w:t>Wenn ja, vom Bieter auszufüllen</w:t>
          </w:r>
          <w:r w:rsidR="008B4938">
            <w:rPr>
              <w:rStyle w:val="Platzhaltertext"/>
              <w:sz w:val="18"/>
              <w:u w:val="single"/>
            </w:rPr>
            <w:t xml:space="preserve">                                  </w:t>
          </w:r>
        </w:sdtContent>
      </w:sdt>
      <w:r w:rsidR="008B4938">
        <w:rPr>
          <w:rFonts w:cs="Arial"/>
          <w:sz w:val="22"/>
          <w:szCs w:val="22"/>
        </w:rPr>
        <w:br/>
        <w:t>Zugangscode:</w:t>
      </w:r>
      <w:r w:rsidR="008B4938">
        <w:rPr>
          <w:rFonts w:cs="Arial"/>
          <w:sz w:val="22"/>
          <w:szCs w:val="22"/>
        </w:rPr>
        <w:tab/>
      </w:r>
      <w:r w:rsidR="008B4938">
        <w:rPr>
          <w:rFonts w:cs="Arial"/>
          <w:sz w:val="22"/>
          <w:szCs w:val="22"/>
        </w:rPr>
        <w:tab/>
      </w:r>
      <w:r w:rsidR="008B4938">
        <w:rPr>
          <w:rFonts w:cs="Arial"/>
          <w:sz w:val="22"/>
          <w:szCs w:val="22"/>
        </w:rPr>
        <w:tab/>
      </w:r>
      <w:r w:rsidR="008B4938">
        <w:rPr>
          <w:rFonts w:cs="Arial"/>
          <w:sz w:val="22"/>
          <w:szCs w:val="22"/>
        </w:rPr>
        <w:tab/>
      </w:r>
      <w:sdt>
        <w:sdtPr>
          <w:rPr>
            <w:rFonts w:cs="Arial"/>
            <w:sz w:val="22"/>
            <w:szCs w:val="22"/>
          </w:rPr>
          <w:id w:val="-1537965076"/>
          <w:placeholder>
            <w:docPart w:val="7E81A314BD4E4091B36B79055CE45AED"/>
          </w:placeholder>
          <w:showingPlcHdr/>
          <w:text/>
        </w:sdtPr>
        <w:sdtEndPr/>
        <w:sdtContent>
          <w:r w:rsidR="008B4938" w:rsidRPr="00BA59AD">
            <w:rPr>
              <w:rStyle w:val="Platzhaltertext"/>
              <w:sz w:val="18"/>
              <w:u w:val="single"/>
            </w:rPr>
            <w:t>Wenn ja, vom Bieter auszufüllen</w:t>
          </w:r>
          <w:r w:rsidR="008B4938">
            <w:rPr>
              <w:rStyle w:val="Platzhaltertext"/>
              <w:sz w:val="18"/>
              <w:u w:val="single"/>
            </w:rPr>
            <w:t xml:space="preserve">                                  </w:t>
          </w:r>
        </w:sdtContent>
      </w:sdt>
    </w:p>
    <w:p w14:paraId="1D67B197" w14:textId="77777777" w:rsidR="008B4938" w:rsidRDefault="004B313A" w:rsidP="008B4938">
      <w:pPr>
        <w:tabs>
          <w:tab w:val="left" w:pos="5103"/>
        </w:tabs>
        <w:spacing w:line="276" w:lineRule="auto"/>
        <w:ind w:left="1276" w:hanging="567"/>
        <w:jc w:val="left"/>
        <w:rPr>
          <w:rFonts w:cs="Arial"/>
          <w:sz w:val="22"/>
          <w:szCs w:val="22"/>
        </w:rPr>
      </w:pPr>
      <w:sdt>
        <w:sdtPr>
          <w:rPr>
            <w:rFonts w:cs="Arial"/>
            <w:sz w:val="22"/>
            <w:szCs w:val="22"/>
          </w:rPr>
          <w:id w:val="280239838"/>
          <w14:checkbox>
            <w14:checked w14:val="0"/>
            <w14:checkedState w14:val="2612" w14:font="MS Gothic"/>
            <w14:uncheckedState w14:val="2610" w14:font="MS Gothic"/>
          </w14:checkbox>
        </w:sdtPr>
        <w:sdtEndPr/>
        <w:sdtContent>
          <w:r w:rsidR="008B4938">
            <w:rPr>
              <w:rFonts w:ascii="MS Gothic" w:eastAsia="MS Gothic" w:hAnsi="MS Gothic" w:cs="Arial" w:hint="eastAsia"/>
              <w:sz w:val="22"/>
              <w:szCs w:val="22"/>
            </w:rPr>
            <w:t>☐</w:t>
          </w:r>
        </w:sdtContent>
      </w:sdt>
      <w:r w:rsidR="008B4938">
        <w:rPr>
          <w:rFonts w:cs="Arial"/>
          <w:sz w:val="22"/>
          <w:szCs w:val="22"/>
        </w:rPr>
        <w:t xml:space="preserve"> nein / Angabe nicht gewünscht</w:t>
      </w:r>
    </w:p>
    <w:p w14:paraId="2E14BCAE" w14:textId="77777777" w:rsidR="008B4938" w:rsidRPr="00CB1B96" w:rsidRDefault="008B4938" w:rsidP="008B4938">
      <w:pPr>
        <w:tabs>
          <w:tab w:val="left" w:pos="5103"/>
        </w:tabs>
        <w:spacing w:line="276" w:lineRule="auto"/>
        <w:ind w:left="1276" w:hanging="567"/>
        <w:jc w:val="left"/>
        <w:rPr>
          <w:rFonts w:cs="Arial"/>
          <w:sz w:val="18"/>
          <w:szCs w:val="18"/>
        </w:rPr>
      </w:pPr>
    </w:p>
    <w:p w14:paraId="6C973C58" w14:textId="77777777" w:rsidR="008B4938" w:rsidRPr="00CB1B96" w:rsidRDefault="008B4938" w:rsidP="008B4938">
      <w:pPr>
        <w:rPr>
          <w:sz w:val="18"/>
          <w:szCs w:val="18"/>
        </w:rPr>
      </w:pPr>
    </w:p>
    <w:p w14:paraId="00F2F3B5" w14:textId="77777777" w:rsidR="008B4938" w:rsidRDefault="008B4938" w:rsidP="008B4938">
      <w:pPr>
        <w:tabs>
          <w:tab w:val="left" w:pos="2552"/>
        </w:tabs>
        <w:spacing w:line="276" w:lineRule="auto"/>
        <w:ind w:left="142" w:hanging="142"/>
        <w:rPr>
          <w:rFonts w:cs="Arial"/>
          <w:sz w:val="22"/>
          <w:szCs w:val="22"/>
        </w:rPr>
      </w:pPr>
      <w:r>
        <w:rPr>
          <w:rFonts w:cs="Arial"/>
          <w:sz w:val="22"/>
          <w:szCs w:val="22"/>
        </w:rPr>
        <w:t xml:space="preserve">Sehen Sie vor, Leistungen an Unterauftragnehmer zu vergeben? </w:t>
      </w:r>
      <w:r>
        <w:rPr>
          <w:rFonts w:cs="Arial"/>
          <w:sz w:val="22"/>
          <w:szCs w:val="22"/>
        </w:rPr>
        <w:tab/>
      </w:r>
      <w:sdt>
        <w:sdtPr>
          <w:rPr>
            <w:rFonts w:cs="Arial"/>
            <w:sz w:val="22"/>
            <w:szCs w:val="22"/>
          </w:rPr>
          <w:id w:val="823456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nein</w:t>
      </w:r>
      <w:r>
        <w:rPr>
          <w:rFonts w:cs="Arial"/>
          <w:sz w:val="22"/>
          <w:szCs w:val="22"/>
        </w:rPr>
        <w:tab/>
      </w:r>
      <w:r>
        <w:rPr>
          <w:rFonts w:cs="Arial"/>
          <w:sz w:val="22"/>
          <w:szCs w:val="22"/>
        </w:rPr>
        <w:tab/>
      </w:r>
      <w:sdt>
        <w:sdtPr>
          <w:rPr>
            <w:rFonts w:cs="Arial"/>
            <w:sz w:val="22"/>
            <w:szCs w:val="22"/>
          </w:rPr>
          <w:id w:val="6104818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ja, bitte angeben</w:t>
      </w:r>
      <w:r>
        <w:rPr>
          <w:rFonts w:cs="Arial"/>
          <w:sz w:val="22"/>
          <w:vertAlign w:val="superscript"/>
        </w:rPr>
        <w:t>2</w:t>
      </w:r>
      <w:r>
        <w:rPr>
          <w:rFonts w:cs="Arial"/>
          <w:sz w:val="22"/>
          <w:szCs w:val="22"/>
        </w:rPr>
        <w:t>:</w:t>
      </w:r>
    </w:p>
    <w:tbl>
      <w:tblPr>
        <w:tblStyle w:val="Tabellenraster"/>
        <w:tblW w:w="0" w:type="auto"/>
        <w:tblInd w:w="170" w:type="dxa"/>
        <w:tblLayout w:type="fixed"/>
        <w:tblLook w:val="04A0" w:firstRow="1" w:lastRow="0" w:firstColumn="1" w:lastColumn="0" w:noHBand="0" w:noVBand="1"/>
      </w:tblPr>
      <w:tblGrid>
        <w:gridCol w:w="2519"/>
        <w:gridCol w:w="3685"/>
        <w:gridCol w:w="1843"/>
        <w:gridCol w:w="1701"/>
      </w:tblGrid>
      <w:tr w:rsidR="00BF5CDC" w14:paraId="74747DC2" w14:textId="77777777" w:rsidTr="00E414DA">
        <w:tc>
          <w:tcPr>
            <w:tcW w:w="2519" w:type="dxa"/>
            <w:tcBorders>
              <w:top w:val="single" w:sz="4" w:space="0" w:color="auto"/>
              <w:left w:val="single" w:sz="4" w:space="0" w:color="auto"/>
              <w:bottom w:val="single" w:sz="4" w:space="0" w:color="auto"/>
              <w:right w:val="single" w:sz="4" w:space="0" w:color="auto"/>
            </w:tcBorders>
            <w:hideMark/>
          </w:tcPr>
          <w:p w14:paraId="037C246D" w14:textId="77777777" w:rsidR="00BF5CDC" w:rsidRDefault="00BF5CDC" w:rsidP="001D605F">
            <w:pPr>
              <w:jc w:val="left"/>
              <w:rPr>
                <w:b/>
                <w:szCs w:val="14"/>
              </w:rPr>
            </w:pPr>
            <w:r>
              <w:rPr>
                <w:b/>
                <w:szCs w:val="14"/>
              </w:rPr>
              <w:t>Firmenname, Adresse</w:t>
            </w:r>
          </w:p>
        </w:tc>
        <w:tc>
          <w:tcPr>
            <w:tcW w:w="3685" w:type="dxa"/>
            <w:tcBorders>
              <w:top w:val="single" w:sz="4" w:space="0" w:color="auto"/>
              <w:left w:val="single" w:sz="4" w:space="0" w:color="auto"/>
              <w:bottom w:val="single" w:sz="4" w:space="0" w:color="auto"/>
              <w:right w:val="single" w:sz="4" w:space="0" w:color="auto"/>
            </w:tcBorders>
            <w:hideMark/>
          </w:tcPr>
          <w:p w14:paraId="4C8E0985" w14:textId="77777777" w:rsidR="00BF5CDC" w:rsidRDefault="00BF5CDC" w:rsidP="001D605F">
            <w:pPr>
              <w:jc w:val="left"/>
              <w:rPr>
                <w:b/>
                <w:szCs w:val="14"/>
              </w:rPr>
            </w:pPr>
            <w:r>
              <w:rPr>
                <w:b/>
                <w:szCs w:val="14"/>
              </w:rPr>
              <w:t>Leistung</w:t>
            </w:r>
          </w:p>
        </w:tc>
        <w:tc>
          <w:tcPr>
            <w:tcW w:w="1843" w:type="dxa"/>
            <w:tcBorders>
              <w:top w:val="single" w:sz="4" w:space="0" w:color="auto"/>
              <w:left w:val="single" w:sz="4" w:space="0" w:color="auto"/>
              <w:bottom w:val="single" w:sz="4" w:space="0" w:color="auto"/>
              <w:right w:val="single" w:sz="4" w:space="0" w:color="auto"/>
            </w:tcBorders>
            <w:hideMark/>
          </w:tcPr>
          <w:p w14:paraId="001000D4" w14:textId="77777777" w:rsidR="00BF5CDC" w:rsidRDefault="00BF5CDC" w:rsidP="001D605F">
            <w:pPr>
              <w:jc w:val="left"/>
              <w:rPr>
                <w:b/>
                <w:szCs w:val="14"/>
              </w:rPr>
            </w:pPr>
            <w:r>
              <w:rPr>
                <w:b/>
                <w:szCs w:val="14"/>
              </w:rPr>
              <w:t xml:space="preserve">Auftragsanteil </w:t>
            </w:r>
            <w:r>
              <w:rPr>
                <w:b/>
                <w:szCs w:val="14"/>
              </w:rPr>
              <w:br/>
              <w:t>(% o. Summe)</w:t>
            </w:r>
          </w:p>
        </w:tc>
        <w:tc>
          <w:tcPr>
            <w:tcW w:w="1701" w:type="dxa"/>
            <w:tcBorders>
              <w:top w:val="single" w:sz="4" w:space="0" w:color="auto"/>
              <w:left w:val="single" w:sz="4" w:space="0" w:color="auto"/>
              <w:bottom w:val="single" w:sz="4" w:space="0" w:color="auto"/>
              <w:right w:val="single" w:sz="4" w:space="0" w:color="auto"/>
            </w:tcBorders>
          </w:tcPr>
          <w:p w14:paraId="00FC8083" w14:textId="77777777" w:rsidR="00BF5CDC" w:rsidRDefault="00BF5CDC" w:rsidP="001D605F">
            <w:pPr>
              <w:jc w:val="left"/>
              <w:rPr>
                <w:b/>
                <w:szCs w:val="14"/>
              </w:rPr>
            </w:pPr>
            <w:r>
              <w:rPr>
                <w:b/>
                <w:szCs w:val="14"/>
              </w:rPr>
              <w:t>Anzahl einzusetzende Arbeitskräfte</w:t>
            </w:r>
          </w:p>
        </w:tc>
      </w:tr>
      <w:sdt>
        <w:sdtPr>
          <w:rPr>
            <w:szCs w:val="14"/>
          </w:rPr>
          <w:id w:val="1778905338"/>
          <w15:repeatingSection/>
        </w:sdtPr>
        <w:sdtEndPr/>
        <w:sdtContent>
          <w:sdt>
            <w:sdtPr>
              <w:rPr>
                <w:szCs w:val="14"/>
              </w:rPr>
              <w:id w:val="1631749878"/>
              <w:placeholder>
                <w:docPart w:val="1569A321E77047F7814FE29BFF01A6AA"/>
              </w:placeholder>
              <w15:repeatingSectionItem/>
            </w:sdtPr>
            <w:sdtEndPr/>
            <w:sdtContent>
              <w:tr w:rsidR="00BF5CDC" w14:paraId="760DFE23" w14:textId="77777777" w:rsidTr="00E414DA">
                <w:trPr>
                  <w:trHeight w:hRule="exact" w:val="397"/>
                </w:trPr>
                <w:sdt>
                  <w:sdtPr>
                    <w:rPr>
                      <w:szCs w:val="14"/>
                    </w:rPr>
                    <w:id w:val="-1283957042"/>
                    <w:placeholder>
                      <w:docPart w:val="9E03D1ED95F34D6D80C34D171C224343"/>
                    </w:placeholder>
                    <w:showingPlcHdr/>
                    <w:text/>
                  </w:sdtPr>
                  <w:sdtEndPr/>
                  <w:sdtContent>
                    <w:tc>
                      <w:tcPr>
                        <w:tcW w:w="2519" w:type="dxa"/>
                        <w:tcBorders>
                          <w:top w:val="single" w:sz="4" w:space="0" w:color="auto"/>
                          <w:left w:val="single" w:sz="4" w:space="0" w:color="auto"/>
                          <w:bottom w:val="single" w:sz="4" w:space="0" w:color="auto"/>
                          <w:right w:val="single" w:sz="4" w:space="0" w:color="auto"/>
                        </w:tcBorders>
                      </w:tcPr>
                      <w:p w14:paraId="340960B5" w14:textId="22E33822" w:rsidR="00BF5CDC" w:rsidRDefault="00BF5CDC" w:rsidP="001D605F">
                        <w:pPr>
                          <w:jc w:val="left"/>
                          <w:rPr>
                            <w:szCs w:val="14"/>
                          </w:rPr>
                        </w:pPr>
                        <w:r>
                          <w:rPr>
                            <w:rStyle w:val="Platzhaltertext"/>
                          </w:rPr>
                          <w:t>Vom Bieter auszufüllen</w:t>
                        </w:r>
                      </w:p>
                    </w:tc>
                  </w:sdtContent>
                </w:sdt>
                <w:sdt>
                  <w:sdtPr>
                    <w:rPr>
                      <w:szCs w:val="14"/>
                    </w:rPr>
                    <w:id w:val="-197397144"/>
                    <w:placeholder>
                      <w:docPart w:val="24ECF255173B49BBB46E6A4466AEDBA9"/>
                    </w:placeholder>
                    <w:showingPlcHdr/>
                    <w:text/>
                  </w:sdtPr>
                  <w:sdtEndPr/>
                  <w:sdtContent>
                    <w:tc>
                      <w:tcPr>
                        <w:tcW w:w="3685" w:type="dxa"/>
                        <w:tcBorders>
                          <w:top w:val="single" w:sz="4" w:space="0" w:color="auto"/>
                          <w:left w:val="single" w:sz="4" w:space="0" w:color="auto"/>
                          <w:bottom w:val="single" w:sz="4" w:space="0" w:color="auto"/>
                          <w:right w:val="single" w:sz="4" w:space="0" w:color="auto"/>
                        </w:tcBorders>
                      </w:tcPr>
                      <w:p w14:paraId="66CFC283" w14:textId="77777777" w:rsidR="00BF5CDC" w:rsidRDefault="00BF5CDC" w:rsidP="001D605F">
                        <w:pPr>
                          <w:jc w:val="left"/>
                          <w:rPr>
                            <w:szCs w:val="14"/>
                          </w:rPr>
                        </w:pPr>
                        <w:r>
                          <w:rPr>
                            <w:rStyle w:val="Platzhaltertext"/>
                          </w:rPr>
                          <w:t>Vom Bieter auszufüllen</w:t>
                        </w:r>
                      </w:p>
                    </w:tc>
                  </w:sdtContent>
                </w:sdt>
                <w:sdt>
                  <w:sdtPr>
                    <w:rPr>
                      <w:szCs w:val="14"/>
                    </w:rPr>
                    <w:id w:val="-1837294428"/>
                    <w:placeholder>
                      <w:docPart w:val="F5516F9FEE6543A4B462193DC59D4AF8"/>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tcPr>
                      <w:p w14:paraId="4B6615B9" w14:textId="77777777" w:rsidR="00BF5CDC" w:rsidRDefault="00BF5CDC" w:rsidP="001D605F">
                        <w:pPr>
                          <w:jc w:val="left"/>
                          <w:rPr>
                            <w:szCs w:val="14"/>
                          </w:rPr>
                        </w:pPr>
                        <w:r>
                          <w:rPr>
                            <w:rStyle w:val="Platzhaltertext"/>
                          </w:rPr>
                          <w:t>Vom Bieter auszufüllen</w:t>
                        </w:r>
                      </w:p>
                    </w:tc>
                  </w:sdtContent>
                </w:sdt>
                <w:sdt>
                  <w:sdtPr>
                    <w:rPr>
                      <w:szCs w:val="14"/>
                    </w:rPr>
                    <w:id w:val="-808245470"/>
                    <w:placeholder>
                      <w:docPart w:val="E5E9180DA5E849C294F8844060FE5015"/>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265C36E5" w14:textId="2ABCA196" w:rsidR="00BF5CDC" w:rsidRDefault="00BF5CDC" w:rsidP="001D605F">
                        <w:pPr>
                          <w:jc w:val="left"/>
                          <w:rPr>
                            <w:szCs w:val="14"/>
                          </w:rPr>
                        </w:pPr>
                        <w:r>
                          <w:rPr>
                            <w:rStyle w:val="Platzhaltertext"/>
                          </w:rPr>
                          <w:t>Vom Bieter auszufüllen</w:t>
                        </w:r>
                      </w:p>
                    </w:tc>
                  </w:sdtContent>
                </w:sdt>
              </w:tr>
            </w:sdtContent>
          </w:sdt>
        </w:sdtContent>
      </w:sdt>
      <w:tr w:rsidR="00BF5CDC" w14:paraId="0E5C6388" w14:textId="77777777" w:rsidTr="00E414DA">
        <w:trPr>
          <w:trHeight w:hRule="exact" w:val="397"/>
        </w:trPr>
        <w:sdt>
          <w:sdtPr>
            <w:rPr>
              <w:szCs w:val="14"/>
            </w:rPr>
            <w:id w:val="-1952929529"/>
            <w:placeholder>
              <w:docPart w:val="FC9508D9796449A8AD2C53BDCD7C7AA1"/>
            </w:placeholder>
            <w:showingPlcHdr/>
            <w:text/>
          </w:sdtPr>
          <w:sdtEndPr/>
          <w:sdtContent>
            <w:tc>
              <w:tcPr>
                <w:tcW w:w="2519" w:type="dxa"/>
                <w:tcBorders>
                  <w:top w:val="single" w:sz="4" w:space="0" w:color="auto"/>
                  <w:left w:val="single" w:sz="4" w:space="0" w:color="auto"/>
                  <w:bottom w:val="single" w:sz="4" w:space="0" w:color="auto"/>
                  <w:right w:val="single" w:sz="4" w:space="0" w:color="auto"/>
                </w:tcBorders>
              </w:tcPr>
              <w:p w14:paraId="11DB878B" w14:textId="77777777" w:rsidR="00BF5CDC" w:rsidRDefault="00BF5CDC" w:rsidP="001D605F">
                <w:pPr>
                  <w:jc w:val="left"/>
                  <w:rPr>
                    <w:szCs w:val="14"/>
                  </w:rPr>
                </w:pPr>
                <w:r>
                  <w:rPr>
                    <w:rStyle w:val="Platzhaltertext"/>
                  </w:rPr>
                  <w:t>Vom Bieter auszufüllen</w:t>
                </w:r>
              </w:p>
              <w:p w14:paraId="2DEB98AB" w14:textId="77777777" w:rsidR="00BF5CDC" w:rsidRPr="00193742" w:rsidRDefault="00BF5CDC" w:rsidP="001D605F">
                <w:pPr>
                  <w:jc w:val="center"/>
                  <w:rPr>
                    <w:szCs w:val="14"/>
                  </w:rPr>
                </w:pPr>
              </w:p>
            </w:tc>
          </w:sdtContent>
        </w:sdt>
        <w:sdt>
          <w:sdtPr>
            <w:rPr>
              <w:szCs w:val="14"/>
            </w:rPr>
            <w:id w:val="2012332755"/>
            <w:placeholder>
              <w:docPart w:val="C9FBECC601264BDA9435F322104BB804"/>
            </w:placeholder>
            <w:showingPlcHdr/>
            <w:text/>
          </w:sdtPr>
          <w:sdtEndPr/>
          <w:sdtContent>
            <w:tc>
              <w:tcPr>
                <w:tcW w:w="3685" w:type="dxa"/>
                <w:tcBorders>
                  <w:top w:val="single" w:sz="4" w:space="0" w:color="auto"/>
                  <w:left w:val="single" w:sz="4" w:space="0" w:color="auto"/>
                  <w:bottom w:val="single" w:sz="4" w:space="0" w:color="auto"/>
                  <w:right w:val="single" w:sz="4" w:space="0" w:color="auto"/>
                </w:tcBorders>
              </w:tcPr>
              <w:p w14:paraId="424CA24D" w14:textId="77777777" w:rsidR="00BF5CDC" w:rsidRDefault="00BF5CDC" w:rsidP="001D605F">
                <w:pPr>
                  <w:jc w:val="left"/>
                  <w:rPr>
                    <w:szCs w:val="14"/>
                  </w:rPr>
                </w:pPr>
                <w:r>
                  <w:rPr>
                    <w:rStyle w:val="Platzhaltertext"/>
                  </w:rPr>
                  <w:t>Vom Bieter auszufüllen</w:t>
                </w:r>
              </w:p>
              <w:p w14:paraId="10FB3712" w14:textId="77777777" w:rsidR="00BF5CDC" w:rsidRPr="00193742" w:rsidRDefault="00BF5CDC" w:rsidP="001D605F">
                <w:pPr>
                  <w:rPr>
                    <w:szCs w:val="14"/>
                  </w:rPr>
                </w:pPr>
              </w:p>
              <w:p w14:paraId="107C71E0" w14:textId="77777777" w:rsidR="00BF5CDC" w:rsidRPr="00193742" w:rsidRDefault="00BF5CDC" w:rsidP="001D605F">
                <w:pPr>
                  <w:rPr>
                    <w:szCs w:val="14"/>
                  </w:rPr>
                </w:pPr>
              </w:p>
              <w:p w14:paraId="11296B08" w14:textId="77777777" w:rsidR="00BF5CDC" w:rsidRPr="00193742" w:rsidRDefault="00BF5CDC" w:rsidP="001D605F">
                <w:pPr>
                  <w:jc w:val="right"/>
                  <w:rPr>
                    <w:szCs w:val="14"/>
                  </w:rPr>
                </w:pPr>
              </w:p>
            </w:tc>
          </w:sdtContent>
        </w:sdt>
        <w:sdt>
          <w:sdtPr>
            <w:rPr>
              <w:szCs w:val="14"/>
            </w:rPr>
            <w:id w:val="-1283489704"/>
            <w:placeholder>
              <w:docPart w:val="986BC19BFD644CF1AB5D640421ECA2D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tcPr>
              <w:p w14:paraId="7CFBBE69" w14:textId="77777777" w:rsidR="00BF5CDC" w:rsidRDefault="00BF5CDC" w:rsidP="001D605F">
                <w:pPr>
                  <w:jc w:val="left"/>
                  <w:rPr>
                    <w:szCs w:val="14"/>
                  </w:rPr>
                </w:pPr>
                <w:r>
                  <w:rPr>
                    <w:rStyle w:val="Platzhaltertext"/>
                  </w:rPr>
                  <w:t>Vom Bieter auszufüllen</w:t>
                </w:r>
              </w:p>
            </w:tc>
          </w:sdtContent>
        </w:sdt>
        <w:sdt>
          <w:sdtPr>
            <w:rPr>
              <w:szCs w:val="14"/>
            </w:rPr>
            <w:id w:val="1392302556"/>
            <w:placeholder>
              <w:docPart w:val="753978A03195442CB50EC0F71AA48C4B"/>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60C4BE4D" w14:textId="77777777" w:rsidR="00BF5CDC" w:rsidRDefault="00BF5CDC" w:rsidP="001D605F">
                <w:pPr>
                  <w:jc w:val="left"/>
                  <w:rPr>
                    <w:szCs w:val="14"/>
                  </w:rPr>
                </w:pPr>
                <w:r>
                  <w:rPr>
                    <w:rStyle w:val="Platzhaltertext"/>
                  </w:rPr>
                  <w:t>Vom Bieter auszufüllen</w:t>
                </w:r>
              </w:p>
            </w:tc>
          </w:sdtContent>
        </w:sdt>
      </w:tr>
      <w:tr w:rsidR="00BF5CDC" w14:paraId="4D2C4A3D" w14:textId="77777777" w:rsidTr="00E414DA">
        <w:trPr>
          <w:trHeight w:hRule="exact" w:val="397"/>
        </w:trPr>
        <w:sdt>
          <w:sdtPr>
            <w:rPr>
              <w:szCs w:val="14"/>
            </w:rPr>
            <w:id w:val="1444650947"/>
            <w:placeholder>
              <w:docPart w:val="B647627CD4EE46E78DBC209E33110067"/>
            </w:placeholder>
            <w:showingPlcHdr/>
            <w:text/>
          </w:sdtPr>
          <w:sdtEndPr/>
          <w:sdtContent>
            <w:tc>
              <w:tcPr>
                <w:tcW w:w="2519" w:type="dxa"/>
                <w:tcBorders>
                  <w:top w:val="single" w:sz="4" w:space="0" w:color="auto"/>
                  <w:left w:val="single" w:sz="4" w:space="0" w:color="auto"/>
                  <w:bottom w:val="single" w:sz="4" w:space="0" w:color="auto"/>
                  <w:right w:val="single" w:sz="4" w:space="0" w:color="auto"/>
                </w:tcBorders>
              </w:tcPr>
              <w:p w14:paraId="09630E49" w14:textId="77777777" w:rsidR="00BF5CDC" w:rsidRDefault="00BF5CDC" w:rsidP="001D605F">
                <w:pPr>
                  <w:jc w:val="left"/>
                  <w:rPr>
                    <w:szCs w:val="14"/>
                  </w:rPr>
                </w:pPr>
                <w:r>
                  <w:rPr>
                    <w:rStyle w:val="Platzhaltertext"/>
                  </w:rPr>
                  <w:t>Vom Bieter auszufüllen</w:t>
                </w:r>
              </w:p>
            </w:tc>
          </w:sdtContent>
        </w:sdt>
        <w:sdt>
          <w:sdtPr>
            <w:rPr>
              <w:szCs w:val="14"/>
            </w:rPr>
            <w:id w:val="-1942835903"/>
            <w:placeholder>
              <w:docPart w:val="D13DE4ED17B141B9914731A62CEC08F3"/>
            </w:placeholder>
            <w:showingPlcHdr/>
            <w:text/>
          </w:sdtPr>
          <w:sdtEndPr/>
          <w:sdtContent>
            <w:tc>
              <w:tcPr>
                <w:tcW w:w="3685" w:type="dxa"/>
                <w:tcBorders>
                  <w:top w:val="single" w:sz="4" w:space="0" w:color="auto"/>
                  <w:left w:val="single" w:sz="4" w:space="0" w:color="auto"/>
                  <w:bottom w:val="single" w:sz="4" w:space="0" w:color="auto"/>
                  <w:right w:val="single" w:sz="4" w:space="0" w:color="auto"/>
                </w:tcBorders>
              </w:tcPr>
              <w:p w14:paraId="3827AAA3" w14:textId="77777777" w:rsidR="00BF5CDC" w:rsidRDefault="00BF5CDC" w:rsidP="001D605F">
                <w:pPr>
                  <w:jc w:val="left"/>
                  <w:rPr>
                    <w:szCs w:val="14"/>
                  </w:rPr>
                </w:pPr>
                <w:r>
                  <w:rPr>
                    <w:rStyle w:val="Platzhaltertext"/>
                  </w:rPr>
                  <w:t>Vom Bieter auszufüllen</w:t>
                </w:r>
              </w:p>
            </w:tc>
          </w:sdtContent>
        </w:sdt>
        <w:sdt>
          <w:sdtPr>
            <w:rPr>
              <w:szCs w:val="14"/>
            </w:rPr>
            <w:id w:val="-1466579582"/>
            <w:placeholder>
              <w:docPart w:val="12B04357E0F545218D3D37E1763970CB"/>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tcPr>
              <w:p w14:paraId="64C9F7D2" w14:textId="77777777" w:rsidR="00BF5CDC" w:rsidRDefault="00BF5CDC" w:rsidP="001D605F">
                <w:pPr>
                  <w:jc w:val="left"/>
                  <w:rPr>
                    <w:szCs w:val="14"/>
                  </w:rPr>
                </w:pPr>
                <w:r>
                  <w:rPr>
                    <w:rStyle w:val="Platzhaltertext"/>
                  </w:rPr>
                  <w:t>Vom Bieter auszufüllen</w:t>
                </w:r>
              </w:p>
            </w:tc>
          </w:sdtContent>
        </w:sdt>
        <w:sdt>
          <w:sdtPr>
            <w:rPr>
              <w:szCs w:val="14"/>
            </w:rPr>
            <w:id w:val="610865334"/>
            <w:placeholder>
              <w:docPart w:val="1EC4D2EC66F24FA986CD51D53A8BE0DB"/>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33350D81" w14:textId="77777777" w:rsidR="00BF5CDC" w:rsidRDefault="00BF5CDC" w:rsidP="001D605F">
                <w:pPr>
                  <w:jc w:val="left"/>
                  <w:rPr>
                    <w:szCs w:val="14"/>
                  </w:rPr>
                </w:pPr>
                <w:r>
                  <w:rPr>
                    <w:rStyle w:val="Platzhaltertext"/>
                  </w:rPr>
                  <w:t>Vom Bieter auszufüllen</w:t>
                </w:r>
              </w:p>
            </w:tc>
          </w:sdtContent>
        </w:sdt>
      </w:tr>
    </w:tbl>
    <w:p w14:paraId="3728D642" w14:textId="77777777" w:rsidR="008B4938" w:rsidRDefault="008B4938" w:rsidP="008B4938">
      <w:pPr>
        <w:ind w:left="142"/>
        <w:rPr>
          <w:sz w:val="12"/>
          <w:szCs w:val="14"/>
        </w:rPr>
      </w:pPr>
      <w:r>
        <w:rPr>
          <w:sz w:val="12"/>
          <w:szCs w:val="14"/>
          <w:vertAlign w:val="superscript"/>
        </w:rPr>
        <w:t>2</w:t>
      </w:r>
      <w:r>
        <w:rPr>
          <w:sz w:val="12"/>
          <w:szCs w:val="14"/>
        </w:rPr>
        <w:t xml:space="preserve"> Bei Bedarf Anlage nutzen</w:t>
      </w:r>
    </w:p>
    <w:p w14:paraId="34B0827C" w14:textId="77777777" w:rsidR="008B4938" w:rsidRDefault="008B4938" w:rsidP="008B4938">
      <w:pPr>
        <w:spacing w:after="0"/>
        <w:jc w:val="left"/>
        <w:rPr>
          <w:b/>
        </w:rPr>
      </w:pPr>
      <w:r>
        <w:rPr>
          <w:b/>
        </w:rPr>
        <w:br w:type="page"/>
      </w:r>
    </w:p>
    <w:p w14:paraId="3E1B5EF3" w14:textId="77777777" w:rsidR="00CC3A9E" w:rsidRDefault="00CC3A9E" w:rsidP="008B4938">
      <w:pPr>
        <w:spacing w:before="120" w:after="20"/>
        <w:rPr>
          <w:b/>
        </w:rPr>
        <w:sectPr w:rsidR="00CC3A9E" w:rsidSect="008B4938">
          <w:headerReference w:type="even" r:id="rId7"/>
          <w:headerReference w:type="default" r:id="rId8"/>
          <w:footerReference w:type="even" r:id="rId9"/>
          <w:footerReference w:type="default" r:id="rId10"/>
          <w:headerReference w:type="first" r:id="rId11"/>
          <w:footerReference w:type="first" r:id="rId12"/>
          <w:pgSz w:w="11901" w:h="16840" w:code="9"/>
          <w:pgMar w:top="1871" w:right="964" w:bottom="964" w:left="964" w:header="567" w:footer="454" w:gutter="0"/>
          <w:cols w:space="720"/>
        </w:sectPr>
      </w:pPr>
    </w:p>
    <w:p w14:paraId="728AA716" w14:textId="439ECC96" w:rsidR="008B4938" w:rsidRDefault="008B4938" w:rsidP="008B4938">
      <w:pPr>
        <w:spacing w:before="120" w:after="20"/>
        <w:rPr>
          <w:b/>
        </w:rPr>
      </w:pPr>
      <w:r>
        <w:rPr>
          <w:b/>
        </w:rPr>
        <w:lastRenderedPageBreak/>
        <w:t xml:space="preserve">Mit Einreichung der Anlage A1 bestätigt der Bewerber/Bieter alle in dieser Anlage (Seite 1 - 3) aufgeführten Erklärungen und Verpflichtungen. </w:t>
      </w:r>
    </w:p>
    <w:p w14:paraId="4C38E13D" w14:textId="77777777" w:rsidR="008B4938" w:rsidRDefault="008B4938" w:rsidP="008B4938">
      <w:pPr>
        <w:spacing w:after="20"/>
        <w:rPr>
          <w:b/>
        </w:rPr>
      </w:pPr>
      <w:r>
        <w:rPr>
          <w:b/>
        </w:rPr>
        <w:t>Der Bewerber/Bieter ist sich bewusst, dass eine wissentlich falsche Erklärung sowie Verstöße gegen vorgenannte Verpflichtungen seinen Ausschluss von Aufträgen bis zu einer Dauer von fünf Jahren, Vertragsstrafen und fristlose Kündigungen zur Folge haben können.</w:t>
      </w:r>
    </w:p>
    <w:p w14:paraId="3D25D0E1" w14:textId="77777777" w:rsidR="008B4938" w:rsidRDefault="008B4938" w:rsidP="008B4938">
      <w:pPr>
        <w:spacing w:after="20"/>
        <w:rPr>
          <w:b/>
        </w:rPr>
      </w:pPr>
      <w:r>
        <w:rPr>
          <w:b/>
        </w:rPr>
        <w:t>Der Bewerber/Bieter verpflichtet sich, Änderungen seiner oben gemachten Angaben unverzüglich und unaufgefordert schriftlich dem AG mitzuteilen.</w:t>
      </w:r>
    </w:p>
    <w:p w14:paraId="6ECB1AE8" w14:textId="4C076E59" w:rsidR="008B4938" w:rsidRDefault="008B4938" w:rsidP="008B4938">
      <w:pPr>
        <w:spacing w:afterLines="40" w:after="96" w:line="360" w:lineRule="auto"/>
        <w:rPr>
          <w:b/>
        </w:rPr>
      </w:pPr>
      <w:r>
        <w:rPr>
          <w:b/>
        </w:rPr>
        <w:t>Der AG behält sich vor, zu den Erklärungen entsprechende und weitere Nachweise/ Unterlagen (ggf. behördliche Bestätigungen) nachzufordern.</w:t>
      </w:r>
    </w:p>
    <w:p w14:paraId="06C943C8" w14:textId="77777777" w:rsidR="00CC3A9E" w:rsidRDefault="00CC3A9E" w:rsidP="008B4938">
      <w:pPr>
        <w:spacing w:afterLines="40" w:after="96" w:line="360" w:lineRule="auto"/>
        <w:sectPr w:rsidR="00CC3A9E" w:rsidSect="00920833">
          <w:headerReference w:type="even" r:id="rId13"/>
          <w:headerReference w:type="default" r:id="rId14"/>
          <w:footerReference w:type="even" r:id="rId15"/>
          <w:headerReference w:type="first" r:id="rId16"/>
          <w:footerReference w:type="first" r:id="rId17"/>
          <w:pgSz w:w="11900" w:h="16840"/>
          <w:pgMar w:top="2268" w:right="1134" w:bottom="1134" w:left="1134" w:header="851" w:footer="454" w:gutter="0"/>
          <w:cols w:space="720"/>
          <w:docGrid w:linePitch="299"/>
        </w:sectPr>
      </w:pPr>
    </w:p>
    <w:p w14:paraId="660D5DE2" w14:textId="77777777" w:rsidR="008B4938" w:rsidRPr="00577C1E" w:rsidRDefault="008B4938" w:rsidP="008B4938">
      <w:pPr>
        <w:spacing w:before="120"/>
        <w:rPr>
          <w:b/>
          <w:sz w:val="12"/>
          <w:szCs w:val="12"/>
        </w:rPr>
      </w:pPr>
      <w:r w:rsidRPr="00577C1E">
        <w:rPr>
          <w:b/>
          <w:sz w:val="12"/>
          <w:szCs w:val="12"/>
        </w:rPr>
        <w:t>Der Bewerber</w:t>
      </w:r>
      <w:r>
        <w:rPr>
          <w:b/>
          <w:sz w:val="12"/>
          <w:szCs w:val="12"/>
        </w:rPr>
        <w:t>/Bieter</w:t>
      </w:r>
      <w:r w:rsidRPr="00577C1E">
        <w:rPr>
          <w:b/>
          <w:sz w:val="12"/>
          <w:szCs w:val="12"/>
        </w:rPr>
        <w:t xml:space="preserve"> sichert ausdrücklich zu,</w:t>
      </w:r>
    </w:p>
    <w:p w14:paraId="29D78151" w14:textId="77777777" w:rsidR="008B4938" w:rsidRPr="00577C1E" w:rsidRDefault="008B4938" w:rsidP="008B4938">
      <w:pPr>
        <w:numPr>
          <w:ilvl w:val="0"/>
          <w:numId w:val="12"/>
        </w:numPr>
        <w:rPr>
          <w:sz w:val="12"/>
          <w:szCs w:val="12"/>
        </w:rPr>
      </w:pPr>
      <w:r w:rsidRPr="00577C1E">
        <w:rPr>
          <w:sz w:val="12"/>
          <w:szCs w:val="12"/>
        </w:rPr>
        <w:t>dass seine Fachkunde und Leistungsfähigkeit (als Hauptunternehmer) durch die Übertragung von Leistungen auf Unterauftragnehmer nicht in Frage gestellt wird;</w:t>
      </w:r>
    </w:p>
    <w:p w14:paraId="4B88DA0A" w14:textId="77777777" w:rsidR="008B4938" w:rsidRPr="00577C1E" w:rsidRDefault="008B4938" w:rsidP="008B4938">
      <w:pPr>
        <w:numPr>
          <w:ilvl w:val="0"/>
          <w:numId w:val="12"/>
        </w:numPr>
        <w:spacing w:after="30"/>
        <w:rPr>
          <w:sz w:val="12"/>
          <w:szCs w:val="12"/>
        </w:rPr>
      </w:pPr>
      <w:r w:rsidRPr="00577C1E">
        <w:rPr>
          <w:sz w:val="12"/>
          <w:szCs w:val="12"/>
        </w:rPr>
        <w:t>für die unumgängliche Weitergabe von Leistungen nur solche Unternehmer vorzusehen, die Leistungen der geforderten Art selbst ausführen und dafür die gewerberechtlichen Voraussetzungen erfüllen;</w:t>
      </w:r>
    </w:p>
    <w:p w14:paraId="5C2194C3" w14:textId="77777777" w:rsidR="008B4938" w:rsidRPr="00577C1E" w:rsidRDefault="008B4938" w:rsidP="008B4938">
      <w:pPr>
        <w:numPr>
          <w:ilvl w:val="0"/>
          <w:numId w:val="12"/>
        </w:numPr>
        <w:spacing w:after="30"/>
        <w:rPr>
          <w:sz w:val="12"/>
          <w:szCs w:val="12"/>
        </w:rPr>
      </w:pPr>
      <w:r w:rsidRPr="00577C1E">
        <w:rPr>
          <w:sz w:val="12"/>
          <w:szCs w:val="12"/>
        </w:rPr>
        <w:t>Leistungen nur an Unterauftragnehmer zu übertragen, welche die erforderliche Fachkunde und Leistungsfähigkeit besitzen;</w:t>
      </w:r>
    </w:p>
    <w:p w14:paraId="0F54E299" w14:textId="77777777" w:rsidR="008B4938" w:rsidRPr="00577C1E" w:rsidRDefault="008B4938" w:rsidP="008B4938">
      <w:pPr>
        <w:numPr>
          <w:ilvl w:val="0"/>
          <w:numId w:val="12"/>
        </w:numPr>
        <w:spacing w:after="30"/>
        <w:rPr>
          <w:sz w:val="12"/>
          <w:szCs w:val="12"/>
        </w:rPr>
      </w:pPr>
      <w:r w:rsidRPr="00577C1E">
        <w:rPr>
          <w:sz w:val="12"/>
          <w:szCs w:val="12"/>
        </w:rPr>
        <w:t>die vorherige schriftliche Zustimmung des AG zu jedem Einsatz von Unterauftragnehmern und deren Wechsel einzuholen;</w:t>
      </w:r>
    </w:p>
    <w:p w14:paraId="4685AE52" w14:textId="77777777" w:rsidR="008B4938" w:rsidRPr="00577C1E" w:rsidRDefault="008B4938" w:rsidP="008B4938">
      <w:pPr>
        <w:numPr>
          <w:ilvl w:val="0"/>
          <w:numId w:val="12"/>
        </w:numPr>
        <w:rPr>
          <w:sz w:val="12"/>
          <w:szCs w:val="12"/>
        </w:rPr>
      </w:pPr>
      <w:r w:rsidRPr="00577C1E">
        <w:rPr>
          <w:sz w:val="12"/>
          <w:szCs w:val="12"/>
        </w:rPr>
        <w:t>die von ihm beauftragten Unterauftragnehmer oder Verleiher schriftlich zu verpflichten, seinen Arbeitnehmerinnen und Arbeitnehmern im Rahmen der zu erfüllenden Vertragsleistung mindestens die Arbeitsbedingungen zu gewähren, die für die vom Unterauftragnehmer oder dem Vertragspartner des Verleihers zu erbringende Leistung nach dem Arbeitnehmer</w:t>
      </w:r>
      <w:r>
        <w:rPr>
          <w:sz w:val="12"/>
          <w:szCs w:val="12"/>
        </w:rPr>
        <w:t>-E</w:t>
      </w:r>
      <w:r w:rsidRPr="00577C1E">
        <w:rPr>
          <w:sz w:val="12"/>
          <w:szCs w:val="12"/>
        </w:rPr>
        <w:t>ntsendegesetz (AEntG) oder nach anderen gesetzlichen Bestimmungen über Mindestentgelte maßgeblich sind.</w:t>
      </w:r>
    </w:p>
    <w:p w14:paraId="117D561C" w14:textId="77777777" w:rsidR="008B4938" w:rsidRPr="00577C1E" w:rsidRDefault="008B4938" w:rsidP="008B4938">
      <w:pPr>
        <w:numPr>
          <w:ilvl w:val="0"/>
          <w:numId w:val="12"/>
        </w:numPr>
        <w:rPr>
          <w:sz w:val="12"/>
          <w:szCs w:val="12"/>
        </w:rPr>
      </w:pPr>
      <w:r w:rsidRPr="00577C1E">
        <w:rPr>
          <w:sz w:val="12"/>
          <w:szCs w:val="12"/>
        </w:rPr>
        <w:t>sicherzustellen, dass die Verpflichtung auf einen von ihm beauftragten Unterauftragnehmer oder Verleiher schriftlich übertragen wird und dem öffentlichen Auftraggeber auf Verlangen die schriftlichen Übertragungen nachzuweisen.</w:t>
      </w:r>
    </w:p>
    <w:p w14:paraId="105D2D3E" w14:textId="77777777" w:rsidR="008B4938" w:rsidRPr="00577C1E" w:rsidRDefault="008B4938" w:rsidP="008B4938">
      <w:pPr>
        <w:numPr>
          <w:ilvl w:val="0"/>
          <w:numId w:val="12"/>
        </w:numPr>
        <w:rPr>
          <w:sz w:val="12"/>
          <w:szCs w:val="12"/>
        </w:rPr>
      </w:pPr>
      <w:r w:rsidRPr="00577C1E">
        <w:rPr>
          <w:sz w:val="12"/>
          <w:szCs w:val="12"/>
        </w:rPr>
        <w:t>sicherzustellen, dass die von ihm beauftragten Unterauftragnehmer oder Verleiher ihrerseits den von ihnen beauftragten Unterauftragnehmern oder Verleihern die o.a. Verpflichtungen schriftlich übertragen und sich dazu verpflichten, dem öffentlichen Auftraggeber auf Verlangen die schriftlichen Übertragungen nachzuweisen.</w:t>
      </w:r>
    </w:p>
    <w:p w14:paraId="619D586C" w14:textId="77777777" w:rsidR="008B4938" w:rsidRPr="00577C1E" w:rsidRDefault="008B4938" w:rsidP="008B4938">
      <w:pPr>
        <w:rPr>
          <w:b/>
          <w:sz w:val="12"/>
          <w:szCs w:val="12"/>
        </w:rPr>
      </w:pPr>
      <w:r>
        <w:rPr>
          <w:b/>
          <w:sz w:val="12"/>
          <w:szCs w:val="12"/>
        </w:rPr>
        <w:br/>
      </w:r>
      <w:r w:rsidRPr="00577C1E">
        <w:rPr>
          <w:b/>
          <w:sz w:val="12"/>
          <w:szCs w:val="12"/>
        </w:rPr>
        <w:t>Der Bewerber</w:t>
      </w:r>
      <w:r>
        <w:rPr>
          <w:b/>
          <w:sz w:val="12"/>
          <w:szCs w:val="12"/>
        </w:rPr>
        <w:t>/Bieter</w:t>
      </w:r>
      <w:r w:rsidRPr="00577C1E">
        <w:rPr>
          <w:b/>
          <w:sz w:val="12"/>
          <w:szCs w:val="12"/>
        </w:rPr>
        <w:t xml:space="preserve"> erklärt,</w:t>
      </w:r>
    </w:p>
    <w:p w14:paraId="6C560A36" w14:textId="77777777" w:rsidR="008B4938" w:rsidRPr="00577C1E" w:rsidRDefault="008B4938" w:rsidP="008B4938">
      <w:pPr>
        <w:numPr>
          <w:ilvl w:val="0"/>
          <w:numId w:val="12"/>
        </w:numPr>
        <w:spacing w:after="30"/>
        <w:rPr>
          <w:sz w:val="12"/>
          <w:szCs w:val="12"/>
        </w:rPr>
      </w:pPr>
      <w:r w:rsidRPr="00577C1E">
        <w:rPr>
          <w:sz w:val="12"/>
          <w:szCs w:val="12"/>
        </w:rPr>
        <w:t>dass er – wenn erforderlich – im Handels- oder Berufsregister eingetragen ist;</w:t>
      </w:r>
    </w:p>
    <w:p w14:paraId="3BD2B7CC" w14:textId="77777777" w:rsidR="008B4938" w:rsidRPr="00577C1E" w:rsidRDefault="008B4938" w:rsidP="008B4938">
      <w:pPr>
        <w:numPr>
          <w:ilvl w:val="0"/>
          <w:numId w:val="12"/>
        </w:numPr>
        <w:spacing w:after="30"/>
        <w:rPr>
          <w:sz w:val="12"/>
          <w:szCs w:val="12"/>
        </w:rPr>
      </w:pPr>
      <w:r w:rsidRPr="00577C1E">
        <w:rPr>
          <w:sz w:val="12"/>
          <w:szCs w:val="12"/>
        </w:rPr>
        <w:t>dass sein Unternehmen gewerberechtlich ordnungsgemäß angemeldet ist, bzw. entsprechende gewerberechtliche Erlaubnisse erteilt wurden;</w:t>
      </w:r>
    </w:p>
    <w:p w14:paraId="1DE1E275" w14:textId="77777777" w:rsidR="008B4938" w:rsidRPr="00577C1E" w:rsidRDefault="008B4938" w:rsidP="008B4938">
      <w:pPr>
        <w:numPr>
          <w:ilvl w:val="0"/>
          <w:numId w:val="12"/>
        </w:numPr>
        <w:spacing w:after="30"/>
        <w:rPr>
          <w:sz w:val="12"/>
          <w:szCs w:val="12"/>
        </w:rPr>
      </w:pPr>
      <w:r w:rsidRPr="00577C1E">
        <w:rPr>
          <w:sz w:val="12"/>
          <w:szCs w:val="12"/>
        </w:rPr>
        <w:t>dass zum Zeitpunkt der Angebotsabgabe über sein Vermögen nicht das Insolvenzverfahren oder ein vergleichbares gesetzlich geregeltes Verfahren eröffnet wurde und die Eröffnung auch nicht beantragt worden ist oder der Antrag mangels Masse abgelehnt wurde;</w:t>
      </w:r>
    </w:p>
    <w:p w14:paraId="7DB951B5" w14:textId="77777777" w:rsidR="008B4938" w:rsidRPr="00577C1E" w:rsidRDefault="008B4938" w:rsidP="008B4938">
      <w:pPr>
        <w:numPr>
          <w:ilvl w:val="0"/>
          <w:numId w:val="12"/>
        </w:numPr>
        <w:spacing w:after="30"/>
        <w:rPr>
          <w:sz w:val="12"/>
          <w:szCs w:val="12"/>
        </w:rPr>
      </w:pPr>
      <w:r w:rsidRPr="00577C1E">
        <w:rPr>
          <w:sz w:val="12"/>
          <w:szCs w:val="12"/>
        </w:rPr>
        <w:t>dass sich das Unternehmen nicht in Liquidation befindet;</w:t>
      </w:r>
    </w:p>
    <w:p w14:paraId="4980773A" w14:textId="77777777" w:rsidR="008B4938" w:rsidRPr="00577C1E" w:rsidRDefault="008B4938" w:rsidP="008B4938">
      <w:pPr>
        <w:numPr>
          <w:ilvl w:val="0"/>
          <w:numId w:val="12"/>
        </w:numPr>
        <w:spacing w:after="30"/>
        <w:rPr>
          <w:sz w:val="12"/>
          <w:szCs w:val="12"/>
        </w:rPr>
      </w:pPr>
      <w:r w:rsidRPr="00577C1E">
        <w:rPr>
          <w:sz w:val="12"/>
          <w:szCs w:val="12"/>
        </w:rPr>
        <w:t>dass er seinen Verpflichtungen zur Zahlung von Steuern und Abgaben sowie der Beiträge zur gesetzlichen Sozialversicherung nachgekommen ist und ermächtigt den Auftraggeber (AG), Auskünfte über die Meldedateien personenunabhängig einzuholen bzw. legt diese auf Verlangen des AG vor;</w:t>
      </w:r>
    </w:p>
    <w:p w14:paraId="606ACA41" w14:textId="77777777" w:rsidR="008B4938" w:rsidRPr="00577C1E" w:rsidRDefault="008B4938" w:rsidP="008B4938">
      <w:pPr>
        <w:numPr>
          <w:ilvl w:val="0"/>
          <w:numId w:val="12"/>
        </w:numPr>
        <w:spacing w:after="30"/>
        <w:rPr>
          <w:sz w:val="12"/>
          <w:szCs w:val="12"/>
        </w:rPr>
      </w:pPr>
      <w:r w:rsidRPr="00577C1E">
        <w:rPr>
          <w:sz w:val="12"/>
          <w:szCs w:val="12"/>
        </w:rPr>
        <w:t>dass er seinen Verpflichtungen der Beiträge zu den Krankenversicherungen und Berufsgenossenschaften nachgekommen ist und auch weiterhin nachkommen wird;</w:t>
      </w:r>
    </w:p>
    <w:p w14:paraId="7BDE05D0" w14:textId="77777777" w:rsidR="008B4938" w:rsidRPr="00577C1E" w:rsidRDefault="008B4938" w:rsidP="008B4938">
      <w:pPr>
        <w:numPr>
          <w:ilvl w:val="0"/>
          <w:numId w:val="12"/>
        </w:numPr>
        <w:spacing w:after="30"/>
        <w:rPr>
          <w:sz w:val="12"/>
          <w:szCs w:val="12"/>
        </w:rPr>
      </w:pPr>
      <w:r w:rsidRPr="00577C1E">
        <w:rPr>
          <w:sz w:val="12"/>
          <w:szCs w:val="12"/>
        </w:rPr>
        <w:t>dass ihm nicht bekannt ist, dass im Berliner Korruptionsregister eine Eintragung vorliegt, die das Unternehmen bzw. die verantwortlich handelnde(n) Person (en) betrifft/ betreffen;</w:t>
      </w:r>
    </w:p>
    <w:p w14:paraId="0F91F37A" w14:textId="77777777" w:rsidR="008B4938" w:rsidRPr="00577C1E" w:rsidRDefault="008B4938" w:rsidP="008B4938">
      <w:pPr>
        <w:numPr>
          <w:ilvl w:val="0"/>
          <w:numId w:val="12"/>
        </w:numPr>
        <w:spacing w:after="30"/>
        <w:rPr>
          <w:sz w:val="12"/>
          <w:szCs w:val="12"/>
        </w:rPr>
      </w:pPr>
      <w:r w:rsidRPr="00577C1E">
        <w:rPr>
          <w:sz w:val="12"/>
          <w:szCs w:val="12"/>
        </w:rPr>
        <w:t>dass er die gewerberechtlichen Voraussetzungen für die Ausführung der angebotenen Leistungen erfüllt;</w:t>
      </w:r>
    </w:p>
    <w:p w14:paraId="6D364CFC" w14:textId="77777777" w:rsidR="008B4938" w:rsidRPr="00577C1E" w:rsidRDefault="008B4938" w:rsidP="008B4938">
      <w:pPr>
        <w:numPr>
          <w:ilvl w:val="0"/>
          <w:numId w:val="12"/>
        </w:numPr>
        <w:spacing w:after="30"/>
        <w:rPr>
          <w:sz w:val="12"/>
          <w:szCs w:val="12"/>
        </w:rPr>
      </w:pPr>
      <w:r w:rsidRPr="00577C1E">
        <w:rPr>
          <w:sz w:val="12"/>
          <w:szCs w:val="12"/>
        </w:rPr>
        <w:t>dass er sich bei Bauleistungen bei der Berufsgenossenschaft angemeldet hat.</w:t>
      </w:r>
    </w:p>
    <w:p w14:paraId="57344C31" w14:textId="77777777" w:rsidR="008B4938" w:rsidRPr="00577C1E" w:rsidRDefault="008B4938" w:rsidP="008B4938">
      <w:pPr>
        <w:tabs>
          <w:tab w:val="num" w:pos="284"/>
        </w:tabs>
        <w:spacing w:before="120"/>
        <w:rPr>
          <w:b/>
          <w:sz w:val="12"/>
          <w:szCs w:val="12"/>
        </w:rPr>
      </w:pPr>
      <w:r>
        <w:rPr>
          <w:b/>
          <w:sz w:val="12"/>
          <w:szCs w:val="12"/>
        </w:rPr>
        <w:t xml:space="preserve">Der </w:t>
      </w:r>
      <w:r w:rsidRPr="00577C1E">
        <w:rPr>
          <w:b/>
          <w:sz w:val="12"/>
          <w:szCs w:val="12"/>
        </w:rPr>
        <w:t>Bewerber</w:t>
      </w:r>
      <w:r>
        <w:rPr>
          <w:b/>
          <w:sz w:val="12"/>
          <w:szCs w:val="12"/>
        </w:rPr>
        <w:t>/Bieter</w:t>
      </w:r>
      <w:r w:rsidRPr="00577C1E">
        <w:rPr>
          <w:b/>
          <w:sz w:val="12"/>
          <w:szCs w:val="12"/>
        </w:rPr>
        <w:t xml:space="preserve"> erklärt außerdem,</w:t>
      </w:r>
    </w:p>
    <w:p w14:paraId="0C5BDC54" w14:textId="77777777" w:rsidR="008B4938" w:rsidRPr="00577C1E" w:rsidRDefault="008B4938" w:rsidP="008B4938">
      <w:pPr>
        <w:numPr>
          <w:ilvl w:val="0"/>
          <w:numId w:val="12"/>
        </w:numPr>
        <w:spacing w:after="30"/>
        <w:rPr>
          <w:sz w:val="12"/>
          <w:szCs w:val="12"/>
        </w:rPr>
      </w:pPr>
      <w:r w:rsidRPr="00577C1E">
        <w:rPr>
          <w:sz w:val="12"/>
          <w:szCs w:val="12"/>
        </w:rPr>
        <w:t>dass er in den letzten zwei Jahren nicht gemäß § 21 A</w:t>
      </w:r>
      <w:r>
        <w:rPr>
          <w:sz w:val="12"/>
          <w:szCs w:val="12"/>
        </w:rPr>
        <w:t>E</w:t>
      </w:r>
      <w:r w:rsidRPr="00577C1E">
        <w:rPr>
          <w:sz w:val="12"/>
          <w:szCs w:val="12"/>
        </w:rPr>
        <w:t>ntG) bzw. § 21 Mindestlohngesetz (MiLoG) zu einer Geldbuße von mehr als 2.500 Euro belegt worden ist und ihm kein aktueller Verstoß und kein anstehender Bußgeldbescheid gegen das Unternehmen bzw. die verantwortlich handelnde(n) Person(en) im Hinblick auf § 21 AEntG bzw. § 21 MiLoG bekannt ist;</w:t>
      </w:r>
    </w:p>
    <w:p w14:paraId="3B2044E7" w14:textId="77777777" w:rsidR="008B4938" w:rsidRPr="00577C1E" w:rsidRDefault="008B4938" w:rsidP="008B4938">
      <w:pPr>
        <w:numPr>
          <w:ilvl w:val="0"/>
          <w:numId w:val="12"/>
        </w:numPr>
        <w:spacing w:after="30"/>
        <w:rPr>
          <w:sz w:val="12"/>
          <w:szCs w:val="12"/>
        </w:rPr>
      </w:pPr>
      <w:r w:rsidRPr="00577C1E">
        <w:rPr>
          <w:sz w:val="12"/>
          <w:szCs w:val="12"/>
        </w:rPr>
        <w:t xml:space="preserve">dass er die Bestimmungen gegen Schwarzarbeit, illegale Arbeitnehmerüberlassung und gegen Leistungsmissbrauch i.S.d. Dritten Sozialgesetzbuches, des Arbeitnehmerüberlassungsgesetzes </w:t>
      </w:r>
      <w:r>
        <w:rPr>
          <w:sz w:val="12"/>
          <w:szCs w:val="12"/>
        </w:rPr>
        <w:t xml:space="preserve">(AUG) </w:t>
      </w:r>
      <w:r w:rsidRPr="00577C1E">
        <w:rPr>
          <w:sz w:val="12"/>
          <w:szCs w:val="12"/>
        </w:rPr>
        <w:t xml:space="preserve">bzw. des Gesetzes zur Bekämpfung der Schwarzarbeit </w:t>
      </w:r>
      <w:r>
        <w:rPr>
          <w:sz w:val="12"/>
          <w:szCs w:val="12"/>
        </w:rPr>
        <w:t xml:space="preserve">(SchwarzArbG) </w:t>
      </w:r>
      <w:r w:rsidRPr="00577C1E">
        <w:rPr>
          <w:sz w:val="12"/>
          <w:szCs w:val="12"/>
        </w:rPr>
        <w:t>einhält und im Auftragsfall einhalten wird;</w:t>
      </w:r>
    </w:p>
    <w:p w14:paraId="60002935" w14:textId="77777777" w:rsidR="008B4938" w:rsidRPr="00577C1E" w:rsidRDefault="008B4938" w:rsidP="008B4938">
      <w:pPr>
        <w:numPr>
          <w:ilvl w:val="0"/>
          <w:numId w:val="12"/>
        </w:numPr>
        <w:spacing w:after="30"/>
        <w:rPr>
          <w:sz w:val="12"/>
          <w:szCs w:val="12"/>
        </w:rPr>
      </w:pPr>
      <w:r w:rsidRPr="00577C1E">
        <w:rPr>
          <w:sz w:val="12"/>
          <w:szCs w:val="12"/>
        </w:rPr>
        <w:t xml:space="preserve">dass er nachweislich im Rahmen seiner beruflichen Tätigkeit keine schwere Verfehlung begangen hat, die seine Fachkunde und Leistungsfähigkeit als Bieter/Bewerber in Frage stellt; </w:t>
      </w:r>
    </w:p>
    <w:p w14:paraId="0139C78D" w14:textId="77777777" w:rsidR="008B4938" w:rsidRPr="00577C1E" w:rsidRDefault="008B4938" w:rsidP="008B4938">
      <w:pPr>
        <w:numPr>
          <w:ilvl w:val="0"/>
          <w:numId w:val="12"/>
        </w:numPr>
        <w:spacing w:after="30"/>
        <w:rPr>
          <w:sz w:val="12"/>
          <w:szCs w:val="12"/>
        </w:rPr>
      </w:pPr>
      <w:r w:rsidRPr="00577C1E">
        <w:rPr>
          <w:sz w:val="12"/>
          <w:szCs w:val="12"/>
        </w:rPr>
        <w:t>dass er in den letzten drei Jahren nachweislich bei der Ausführung früherer öffentlicher Aufträge keine mangelhaften Leistungen erbracht hat, die zu einer vorzeitigen Beendigung, zu Schadenersatz oder zu einer vergleichbaren Rechtsfolge geführt haben;</w:t>
      </w:r>
    </w:p>
    <w:p w14:paraId="20A911EA" w14:textId="77777777" w:rsidR="008B4938" w:rsidRPr="00577C1E" w:rsidRDefault="008B4938" w:rsidP="008B4938">
      <w:pPr>
        <w:numPr>
          <w:ilvl w:val="0"/>
          <w:numId w:val="12"/>
        </w:numPr>
        <w:spacing w:after="30"/>
        <w:rPr>
          <w:sz w:val="12"/>
          <w:szCs w:val="12"/>
        </w:rPr>
      </w:pPr>
      <w:r w:rsidRPr="00577C1E">
        <w:rPr>
          <w:sz w:val="12"/>
          <w:szCs w:val="12"/>
        </w:rPr>
        <w:t>dass er die staatlichen Sicherheitsvorschriften (insbesondere Arbeitsschutzgesetz, Arbeitssicherheitsgesetz einschließlich der dazugehörigen Rechtsverordnungen, insbesondere ArbeitsstättenV, DruckluftV, GefahrstoffV, BetriebssicherheitsV, PSA-BenutzungsV, LastenhandhabungsV) und die Sicherheitsvorschriften der Berufsgenossen</w:t>
      </w:r>
      <w:r w:rsidRPr="00577C1E">
        <w:rPr>
          <w:sz w:val="12"/>
          <w:szCs w:val="12"/>
        </w:rPr>
        <w:softHyphen/>
        <w:t>schaften einhält und im Auftragsfall einhalten wird;</w:t>
      </w:r>
    </w:p>
    <w:p w14:paraId="1120FF80" w14:textId="77777777" w:rsidR="008B4938" w:rsidRPr="00577C1E" w:rsidRDefault="008B4938" w:rsidP="008B4938">
      <w:pPr>
        <w:numPr>
          <w:ilvl w:val="0"/>
          <w:numId w:val="12"/>
        </w:numPr>
        <w:spacing w:after="30"/>
        <w:rPr>
          <w:sz w:val="12"/>
          <w:szCs w:val="12"/>
        </w:rPr>
      </w:pPr>
      <w:r w:rsidRPr="00577C1E">
        <w:rPr>
          <w:sz w:val="12"/>
          <w:szCs w:val="12"/>
        </w:rPr>
        <w:t>dass er bei Bauleistungen in den letzten zwei Jahren nicht gem. § 21 Abs. 1 Satz 1 oder 2 i.V.m. § 8 Abs. 1 Nr. 2, §§ 9 bis 11 des Schwarz</w:t>
      </w:r>
      <w:r>
        <w:rPr>
          <w:sz w:val="12"/>
          <w:szCs w:val="12"/>
        </w:rPr>
        <w:t>ArbG</w:t>
      </w:r>
      <w:r w:rsidRPr="00577C1E">
        <w:rPr>
          <w:sz w:val="12"/>
          <w:szCs w:val="12"/>
        </w:rPr>
        <w:t>, § 404 Abs. 1 oder 2 Nr. 3 des Dritten Buches Sozialgesetzbuch</w:t>
      </w:r>
      <w:r>
        <w:rPr>
          <w:sz w:val="12"/>
          <w:szCs w:val="12"/>
        </w:rPr>
        <w:t xml:space="preserve"> (SGBIII)</w:t>
      </w:r>
      <w:r w:rsidRPr="00577C1E">
        <w:rPr>
          <w:sz w:val="12"/>
          <w:szCs w:val="12"/>
        </w:rPr>
        <w:t>, §§ 15, 15a 16 Abs.1 Nr. 1, 1b oder 2 des A</w:t>
      </w:r>
      <w:r>
        <w:rPr>
          <w:sz w:val="12"/>
          <w:szCs w:val="12"/>
        </w:rPr>
        <w:t>UG</w:t>
      </w:r>
      <w:r w:rsidRPr="00577C1E">
        <w:rPr>
          <w:sz w:val="12"/>
          <w:szCs w:val="12"/>
        </w:rPr>
        <w:t xml:space="preserve">, § 266a Abs. 1 bis 4 des Strafgesetzbuches mit einer Freiheitsstrafe von mehr als 3 Monaten oder einer Geldstrafe von mehr </w:t>
      </w:r>
      <w:r w:rsidRPr="00577C1E">
        <w:rPr>
          <w:sz w:val="12"/>
          <w:szCs w:val="12"/>
        </w:rPr>
        <w:t>als 90 Tagessätzen oder einer Geldbuße von mehr als 2.500 Euro belegt worden ist;</w:t>
      </w:r>
    </w:p>
    <w:p w14:paraId="39F68709" w14:textId="77777777" w:rsidR="008B4938" w:rsidRPr="00577C1E" w:rsidRDefault="008B4938" w:rsidP="008B4938">
      <w:pPr>
        <w:numPr>
          <w:ilvl w:val="0"/>
          <w:numId w:val="12"/>
        </w:numPr>
        <w:spacing w:after="30"/>
        <w:rPr>
          <w:sz w:val="12"/>
          <w:szCs w:val="12"/>
        </w:rPr>
      </w:pPr>
      <w:r w:rsidRPr="00577C1E">
        <w:rPr>
          <w:sz w:val="12"/>
          <w:szCs w:val="12"/>
        </w:rPr>
        <w:t>dass im Falle einer EU-Ausschreibung keine Ausschlussgründe nach § 123 Abs. 1 bis Abs. 4 GWB bzw. § 6e Abs. 1 bis Abs. 4 VOB/A-EU vorliegen.</w:t>
      </w:r>
    </w:p>
    <w:p w14:paraId="41A748F0" w14:textId="77777777" w:rsidR="008B4938" w:rsidRPr="00577C1E" w:rsidRDefault="008B4938" w:rsidP="008B4938">
      <w:pPr>
        <w:tabs>
          <w:tab w:val="num" w:pos="284"/>
        </w:tabs>
        <w:spacing w:before="120"/>
        <w:rPr>
          <w:b/>
          <w:sz w:val="12"/>
          <w:szCs w:val="12"/>
        </w:rPr>
      </w:pPr>
      <w:r w:rsidRPr="00577C1E">
        <w:rPr>
          <w:b/>
          <w:sz w:val="12"/>
          <w:szCs w:val="12"/>
        </w:rPr>
        <w:t>Der Bewerber</w:t>
      </w:r>
      <w:r>
        <w:rPr>
          <w:b/>
          <w:sz w:val="12"/>
          <w:szCs w:val="12"/>
        </w:rPr>
        <w:t>/Bieter</w:t>
      </w:r>
      <w:r w:rsidRPr="00577C1E">
        <w:rPr>
          <w:b/>
          <w:sz w:val="12"/>
          <w:szCs w:val="12"/>
        </w:rPr>
        <w:t xml:space="preserve"> erklärt weiterhin,</w:t>
      </w:r>
    </w:p>
    <w:p w14:paraId="49A5E71E" w14:textId="77777777" w:rsidR="008B4938" w:rsidRPr="00577C1E" w:rsidRDefault="008B4938" w:rsidP="008B4938">
      <w:pPr>
        <w:numPr>
          <w:ilvl w:val="0"/>
          <w:numId w:val="12"/>
        </w:numPr>
        <w:spacing w:after="30"/>
        <w:rPr>
          <w:sz w:val="12"/>
          <w:szCs w:val="12"/>
        </w:rPr>
      </w:pPr>
      <w:r w:rsidRPr="00577C1E">
        <w:rPr>
          <w:sz w:val="12"/>
          <w:szCs w:val="12"/>
        </w:rPr>
        <w:t>dass er in Bezug auf die Vergabe keine unzulässigen, wettbewerbsbeeinflussenden Abreden mit Dritten getroffen hat;</w:t>
      </w:r>
    </w:p>
    <w:p w14:paraId="7CA0521F" w14:textId="77777777" w:rsidR="008B4938" w:rsidRPr="00577C1E" w:rsidRDefault="008B4938" w:rsidP="008B4938">
      <w:pPr>
        <w:numPr>
          <w:ilvl w:val="0"/>
          <w:numId w:val="12"/>
        </w:numPr>
        <w:spacing w:after="30"/>
        <w:rPr>
          <w:sz w:val="12"/>
          <w:szCs w:val="12"/>
        </w:rPr>
      </w:pPr>
      <w:r w:rsidRPr="00577C1E">
        <w:rPr>
          <w:sz w:val="12"/>
          <w:szCs w:val="12"/>
        </w:rPr>
        <w:t>dass er in dem vorliegenden Vergabeverfahren und in vergangenen Vergabeverfahren bei dieser und anderen Vergabestellen nicht fahrlässig oder vorsätzlich unzutreffende Erklärungen bzw. irreführende Informationen in Bezug auf seine Fachkunde, Leistungsfähigkeit und sein Angebot abgegeben hat;</w:t>
      </w:r>
    </w:p>
    <w:p w14:paraId="2D7B6281" w14:textId="77777777" w:rsidR="008B4938" w:rsidRPr="00577C1E" w:rsidRDefault="008B4938" w:rsidP="008B4938">
      <w:pPr>
        <w:numPr>
          <w:ilvl w:val="0"/>
          <w:numId w:val="12"/>
        </w:numPr>
        <w:spacing w:after="30"/>
        <w:ind w:hanging="284"/>
        <w:rPr>
          <w:sz w:val="12"/>
          <w:szCs w:val="12"/>
        </w:rPr>
      </w:pPr>
      <w:r w:rsidRPr="00577C1E">
        <w:rPr>
          <w:sz w:val="12"/>
          <w:szCs w:val="12"/>
        </w:rPr>
        <w:t>dass er in Bezug auf die Vergabe Personen, die auf Seiten des AG mit der Vorbereitung, dem Abschluss oder der Durchführung des Vertrages befasst sind oder waren oder ihnen nahestehenden Personen mit Rücksicht auf ihre Tätigkeit für den AG keine Vorteile angeboten, versprochen oder gewährt hat.</w:t>
      </w:r>
    </w:p>
    <w:p w14:paraId="717EB06C" w14:textId="77777777" w:rsidR="008B4938" w:rsidRPr="00577C1E" w:rsidRDefault="008B4938" w:rsidP="008B4938">
      <w:pPr>
        <w:spacing w:after="30"/>
        <w:rPr>
          <w:sz w:val="12"/>
          <w:szCs w:val="12"/>
        </w:rPr>
      </w:pPr>
    </w:p>
    <w:p w14:paraId="24431CF7" w14:textId="77777777" w:rsidR="008B4938" w:rsidRPr="00577C1E" w:rsidRDefault="008B4938" w:rsidP="008B4938">
      <w:pPr>
        <w:tabs>
          <w:tab w:val="num" w:pos="284"/>
        </w:tabs>
        <w:rPr>
          <w:b/>
          <w:sz w:val="12"/>
          <w:szCs w:val="12"/>
        </w:rPr>
      </w:pPr>
      <w:r w:rsidRPr="00577C1E">
        <w:rPr>
          <w:b/>
          <w:sz w:val="12"/>
          <w:szCs w:val="12"/>
        </w:rPr>
        <w:t>Der Bewerber</w:t>
      </w:r>
      <w:r>
        <w:rPr>
          <w:b/>
          <w:sz w:val="12"/>
          <w:szCs w:val="12"/>
        </w:rPr>
        <w:t>/Bieter</w:t>
      </w:r>
      <w:r w:rsidRPr="00577C1E">
        <w:rPr>
          <w:b/>
          <w:sz w:val="12"/>
          <w:szCs w:val="12"/>
        </w:rPr>
        <w:t xml:space="preserve"> verpflichtet sich,</w:t>
      </w:r>
      <w:r>
        <w:rPr>
          <w:b/>
          <w:sz w:val="12"/>
          <w:szCs w:val="12"/>
        </w:rPr>
        <w:t xml:space="preserve"> bei der Auftragsausführung</w:t>
      </w:r>
    </w:p>
    <w:p w14:paraId="3DBB01C7" w14:textId="77777777" w:rsidR="008B4938" w:rsidRPr="008132D1" w:rsidRDefault="008B4938" w:rsidP="008B4938">
      <w:pPr>
        <w:pStyle w:val="AufgezhlteListe"/>
        <w:rPr>
          <w:sz w:val="12"/>
          <w:szCs w:val="12"/>
        </w:rPr>
      </w:pPr>
      <w:r w:rsidRPr="008132D1">
        <w:rPr>
          <w:sz w:val="12"/>
          <w:szCs w:val="12"/>
        </w:rPr>
        <w:t xml:space="preserve">seinen Arbeitnehmerinnen und Arbeitnehmern wenigstens diejenigen Entlohnungsregelungen </w:t>
      </w:r>
      <w:r>
        <w:rPr>
          <w:sz w:val="12"/>
          <w:szCs w:val="12"/>
        </w:rPr>
        <w:t xml:space="preserve">bzw. </w:t>
      </w:r>
      <w:r w:rsidRPr="008132D1">
        <w:rPr>
          <w:sz w:val="12"/>
          <w:szCs w:val="12"/>
        </w:rPr>
        <w:t xml:space="preserve">Arbeitsbedingungen einschließlich des Mindestentgelts zu gewähren, die nach dem </w:t>
      </w:r>
      <w:r>
        <w:rPr>
          <w:sz w:val="12"/>
          <w:szCs w:val="12"/>
        </w:rPr>
        <w:t>MiLoG</w:t>
      </w:r>
      <w:r w:rsidRPr="008132D1">
        <w:rPr>
          <w:sz w:val="12"/>
          <w:szCs w:val="12"/>
        </w:rPr>
        <w:t xml:space="preserve">, </w:t>
      </w:r>
      <w:r w:rsidRPr="008132D1">
        <w:rPr>
          <w:rFonts w:cs="Arial"/>
          <w:sz w:val="12"/>
          <w:szCs w:val="12"/>
        </w:rPr>
        <w:t>einem nach dem Tarifvertragsgesetz</w:t>
      </w:r>
      <w:r>
        <w:rPr>
          <w:rFonts w:cs="Arial"/>
          <w:sz w:val="12"/>
          <w:szCs w:val="12"/>
        </w:rPr>
        <w:t xml:space="preserve"> (TVG)</w:t>
      </w:r>
      <w:r w:rsidRPr="008132D1">
        <w:rPr>
          <w:rFonts w:cs="Arial"/>
          <w:sz w:val="12"/>
          <w:szCs w:val="12"/>
        </w:rPr>
        <w:t xml:space="preserve"> mit den Wirkungen des </w:t>
      </w:r>
      <w:r>
        <w:rPr>
          <w:rFonts w:cs="Arial"/>
          <w:sz w:val="12"/>
          <w:szCs w:val="12"/>
        </w:rPr>
        <w:t>AEntG</w:t>
      </w:r>
      <w:r w:rsidRPr="008132D1">
        <w:rPr>
          <w:rFonts w:cs="Arial"/>
          <w:sz w:val="12"/>
          <w:szCs w:val="12"/>
        </w:rPr>
        <w:t xml:space="preserve"> für allgemein verbindlich erklärten </w:t>
      </w:r>
      <w:r w:rsidRPr="008132D1">
        <w:rPr>
          <w:sz w:val="12"/>
          <w:szCs w:val="12"/>
        </w:rPr>
        <w:t xml:space="preserve">Tarifvertrag oder einer nach § 7, § 7a oder § 11 AEntG </w:t>
      </w:r>
      <w:r w:rsidRPr="002D66C9">
        <w:rPr>
          <w:sz w:val="12"/>
          <w:szCs w:val="12"/>
        </w:rPr>
        <w:t xml:space="preserve">oder einer nach § 3a </w:t>
      </w:r>
      <w:r>
        <w:rPr>
          <w:sz w:val="12"/>
          <w:szCs w:val="12"/>
        </w:rPr>
        <w:t>AÜG</w:t>
      </w:r>
      <w:r w:rsidRPr="008132D1">
        <w:rPr>
          <w:rFonts w:cs="Arial"/>
          <w:sz w:val="12"/>
          <w:szCs w:val="12"/>
        </w:rPr>
        <w:t xml:space="preserve"> erlassenen Rechtsverordnung für die betreffende Leistung verbindlich vorgeben</w:t>
      </w:r>
      <w:r>
        <w:rPr>
          <w:rFonts w:cs="Arial"/>
          <w:sz w:val="12"/>
          <w:szCs w:val="12"/>
        </w:rPr>
        <w:t xml:space="preserve"> werden</w:t>
      </w:r>
      <w:r w:rsidRPr="008132D1">
        <w:rPr>
          <w:sz w:val="12"/>
          <w:szCs w:val="12"/>
        </w:rPr>
        <w:t xml:space="preserve">. </w:t>
      </w:r>
    </w:p>
    <w:p w14:paraId="4A400529" w14:textId="07AB3A40" w:rsidR="008B4938" w:rsidRPr="00395ADF" w:rsidRDefault="008B4938" w:rsidP="008B4938">
      <w:pPr>
        <w:pStyle w:val="AufgezhlteListe"/>
        <w:rPr>
          <w:rFonts w:cs="Arial"/>
          <w:sz w:val="12"/>
          <w:szCs w:val="12"/>
        </w:rPr>
      </w:pPr>
      <w:r w:rsidRPr="002D66C9">
        <w:rPr>
          <w:rFonts w:cs="Arial"/>
          <w:sz w:val="12"/>
          <w:szCs w:val="12"/>
        </w:rPr>
        <w:t xml:space="preserve">seinen Arbeitnehmerinnen und Arbeitnehmern (ohne Auszubildende) </w:t>
      </w:r>
      <w:r w:rsidRPr="00395ADF">
        <w:rPr>
          <w:rFonts w:cs="Arial"/>
          <w:sz w:val="12"/>
          <w:szCs w:val="12"/>
        </w:rPr>
        <w:t xml:space="preserve">mindestens ein Stundenentgelt von </w:t>
      </w:r>
      <w:r>
        <w:rPr>
          <w:rFonts w:cs="Arial"/>
          <w:sz w:val="12"/>
          <w:szCs w:val="12"/>
        </w:rPr>
        <w:t>1</w:t>
      </w:r>
      <w:r w:rsidR="00C91588">
        <w:rPr>
          <w:rFonts w:cs="Arial"/>
          <w:sz w:val="12"/>
          <w:szCs w:val="12"/>
        </w:rPr>
        <w:t>3</w:t>
      </w:r>
      <w:r>
        <w:rPr>
          <w:rFonts w:cs="Arial"/>
          <w:sz w:val="12"/>
          <w:szCs w:val="12"/>
        </w:rPr>
        <w:t>,</w:t>
      </w:r>
      <w:r w:rsidR="00C91588">
        <w:rPr>
          <w:rFonts w:cs="Arial"/>
          <w:sz w:val="12"/>
          <w:szCs w:val="12"/>
        </w:rPr>
        <w:t>90</w:t>
      </w:r>
      <w:r w:rsidR="0034522F">
        <w:rPr>
          <w:rFonts w:cs="Arial"/>
          <w:sz w:val="12"/>
          <w:szCs w:val="12"/>
        </w:rPr>
        <w:t xml:space="preserve"> </w:t>
      </w:r>
      <w:r w:rsidRPr="00395ADF">
        <w:rPr>
          <w:rFonts w:cs="Arial"/>
          <w:sz w:val="12"/>
          <w:szCs w:val="12"/>
        </w:rPr>
        <w:t>Euro brutto zu entrichten.</w:t>
      </w:r>
    </w:p>
    <w:p w14:paraId="1512D5E1" w14:textId="77777777" w:rsidR="008B4938" w:rsidRPr="00395ADF" w:rsidRDefault="008B4938" w:rsidP="008B4938">
      <w:pPr>
        <w:pStyle w:val="AufgezhlteListe"/>
        <w:numPr>
          <w:ilvl w:val="0"/>
          <w:numId w:val="0"/>
        </w:numPr>
        <w:ind w:left="284"/>
        <w:rPr>
          <w:rFonts w:cs="Arial"/>
          <w:sz w:val="12"/>
          <w:szCs w:val="12"/>
        </w:rPr>
      </w:pPr>
      <w:r w:rsidRPr="00F02980">
        <w:rPr>
          <w:rFonts w:cs="Arial"/>
          <w:sz w:val="12"/>
          <w:szCs w:val="12"/>
        </w:rPr>
        <w:t>Treffen den Bewerber/Bieter mehr als nur eine der o.g. Verpflichtungen, so ist die für die Arbeitnehmerinnen und Arbeitnehmer jeweils günstigste Regelung maßgeblich.</w:t>
      </w:r>
      <w:r>
        <w:rPr>
          <w:rFonts w:cs="Arial"/>
          <w:sz w:val="12"/>
          <w:szCs w:val="12"/>
        </w:rPr>
        <w:t xml:space="preserve"> </w:t>
      </w:r>
      <w:r w:rsidRPr="00F02980">
        <w:rPr>
          <w:rFonts w:cs="Arial"/>
          <w:sz w:val="12"/>
          <w:szCs w:val="12"/>
        </w:rPr>
        <w:t>Diese Verpflichtungen gelten nicht, soweit die Leistungen von Auftragnehmern, Unterauftragnehmern und Verleihern von Arbeitskräften im Ausland erbracht werden.</w:t>
      </w:r>
    </w:p>
    <w:p w14:paraId="0EA3E65E" w14:textId="77777777" w:rsidR="008B4938" w:rsidRDefault="008B4938" w:rsidP="008B4938">
      <w:pPr>
        <w:pStyle w:val="Listeklein"/>
        <w:rPr>
          <w:rFonts w:cs="Arial"/>
          <w:sz w:val="12"/>
          <w:szCs w:val="12"/>
        </w:rPr>
      </w:pPr>
      <w:r w:rsidRPr="0010687D">
        <w:rPr>
          <w:rFonts w:cs="Arial"/>
          <w:sz w:val="12"/>
          <w:szCs w:val="12"/>
        </w:rPr>
        <w:t xml:space="preserve">seinen Arbeitnehmerinnen und Arbeitnehmern bei gleicher oder gleichwertiger Arbeit gleiches Entgelt </w:t>
      </w:r>
      <w:r>
        <w:rPr>
          <w:rFonts w:cs="Arial"/>
          <w:sz w:val="12"/>
          <w:szCs w:val="12"/>
        </w:rPr>
        <w:t>zu zahlen</w:t>
      </w:r>
      <w:r w:rsidRPr="0010687D">
        <w:rPr>
          <w:rFonts w:cs="Arial"/>
          <w:sz w:val="12"/>
          <w:szCs w:val="12"/>
        </w:rPr>
        <w:t>. Tarifvertragliche Regelungen bleiben davon unberührt.</w:t>
      </w:r>
    </w:p>
    <w:p w14:paraId="40C95E85" w14:textId="77777777" w:rsidR="008B4938" w:rsidRPr="00167AC7" w:rsidRDefault="008B4938" w:rsidP="008B4938">
      <w:pPr>
        <w:pStyle w:val="Listeklein"/>
        <w:rPr>
          <w:sz w:val="12"/>
          <w:szCs w:val="12"/>
        </w:rPr>
      </w:pPr>
      <w:r w:rsidRPr="00167AC7">
        <w:rPr>
          <w:sz w:val="12"/>
          <w:szCs w:val="12"/>
        </w:rPr>
        <w:t xml:space="preserve">die bundes- und landesrechtlichen Bestimmungen über allgemeine Benachteiligungsverbote, </w:t>
      </w:r>
      <w:r w:rsidRPr="00F3748F">
        <w:rPr>
          <w:rFonts w:cs="Arial"/>
          <w:sz w:val="12"/>
          <w:szCs w:val="12"/>
        </w:rPr>
        <w:t>insbesondere das Allgemeine Gleichbehandlungsgesetz</w:t>
      </w:r>
      <w:r>
        <w:rPr>
          <w:rFonts w:cs="Arial"/>
          <w:sz w:val="12"/>
          <w:szCs w:val="12"/>
        </w:rPr>
        <w:t xml:space="preserve"> (AGG)</w:t>
      </w:r>
      <w:r w:rsidRPr="00F3748F">
        <w:rPr>
          <w:rFonts w:cs="Arial"/>
          <w:sz w:val="12"/>
          <w:szCs w:val="12"/>
        </w:rPr>
        <w:t>, zu beachten.</w:t>
      </w:r>
    </w:p>
    <w:p w14:paraId="083BDAE7" w14:textId="77777777" w:rsidR="008B4938" w:rsidRPr="00577C1E" w:rsidRDefault="008B4938" w:rsidP="008B4938">
      <w:pPr>
        <w:spacing w:after="30"/>
        <w:rPr>
          <w:sz w:val="12"/>
          <w:szCs w:val="12"/>
        </w:rPr>
      </w:pPr>
      <w:r w:rsidRPr="00577C1E">
        <w:rPr>
          <w:sz w:val="12"/>
          <w:szCs w:val="12"/>
        </w:rPr>
        <w:t>Der Bewerber</w:t>
      </w:r>
      <w:r>
        <w:rPr>
          <w:sz w:val="12"/>
          <w:szCs w:val="12"/>
        </w:rPr>
        <w:t>/Bieter</w:t>
      </w:r>
      <w:r w:rsidRPr="00577C1E">
        <w:rPr>
          <w:sz w:val="12"/>
          <w:szCs w:val="12"/>
        </w:rPr>
        <w:t xml:space="preserve"> erklärt sein Einverständnis, dass der AG die Einhaltung der gesetzlichen Bestimmungen durch Stichproben am Ort der Leistung sowie anhand von vorzulegenden Belegen/Unterlagen prüfen kann und weist seine Beschäftigten auf die Möglichkeit solcher Kontrollen schriftlich hin. Folgende Belege/Unterlagen müssen bereitgehalten werden:</w:t>
      </w:r>
    </w:p>
    <w:p w14:paraId="7B498770" w14:textId="77777777" w:rsidR="008B4938" w:rsidRPr="00577C1E" w:rsidRDefault="008B4938" w:rsidP="008B4938">
      <w:pPr>
        <w:numPr>
          <w:ilvl w:val="0"/>
          <w:numId w:val="12"/>
        </w:numPr>
        <w:spacing w:after="30"/>
        <w:ind w:hanging="284"/>
        <w:rPr>
          <w:sz w:val="12"/>
          <w:szCs w:val="12"/>
        </w:rPr>
      </w:pPr>
      <w:r w:rsidRPr="00577C1E">
        <w:rPr>
          <w:sz w:val="12"/>
          <w:szCs w:val="12"/>
        </w:rPr>
        <w:t>die Namen der für die Auftragsausführung eingesetzten gewerblichen Arbeitnehmer</w:t>
      </w:r>
      <w:r>
        <w:rPr>
          <w:sz w:val="12"/>
          <w:szCs w:val="12"/>
        </w:rPr>
        <w:t>innen und Arbeitnehmer</w:t>
      </w:r>
      <w:r w:rsidRPr="00577C1E">
        <w:rPr>
          <w:sz w:val="12"/>
          <w:szCs w:val="12"/>
        </w:rPr>
        <w:t>,</w:t>
      </w:r>
    </w:p>
    <w:p w14:paraId="4EDDC461" w14:textId="77777777" w:rsidR="008B4938" w:rsidRPr="00577C1E" w:rsidRDefault="008B4938" w:rsidP="008B4938">
      <w:pPr>
        <w:numPr>
          <w:ilvl w:val="0"/>
          <w:numId w:val="12"/>
        </w:numPr>
        <w:spacing w:after="30"/>
        <w:ind w:hanging="284"/>
        <w:rPr>
          <w:sz w:val="12"/>
          <w:szCs w:val="12"/>
        </w:rPr>
      </w:pPr>
      <w:r w:rsidRPr="00577C1E">
        <w:rPr>
          <w:sz w:val="12"/>
          <w:szCs w:val="12"/>
        </w:rPr>
        <w:t>die im Rahmen der Auftragserfüllung von diesem Monat der Stichprobe geleisteten Arbeitsstunden sowie</w:t>
      </w:r>
    </w:p>
    <w:p w14:paraId="2CC39E46" w14:textId="77777777" w:rsidR="008B4938" w:rsidRDefault="008B4938" w:rsidP="008B4938">
      <w:pPr>
        <w:numPr>
          <w:ilvl w:val="0"/>
          <w:numId w:val="12"/>
        </w:numPr>
        <w:spacing w:after="30"/>
        <w:ind w:hanging="284"/>
        <w:rPr>
          <w:sz w:val="12"/>
          <w:szCs w:val="12"/>
        </w:rPr>
      </w:pPr>
      <w:r w:rsidRPr="00577C1E">
        <w:rPr>
          <w:sz w:val="12"/>
          <w:szCs w:val="12"/>
        </w:rPr>
        <w:t xml:space="preserve">die an die gewerblichen </w:t>
      </w:r>
      <w:r>
        <w:rPr>
          <w:sz w:val="12"/>
          <w:szCs w:val="12"/>
        </w:rPr>
        <w:t xml:space="preserve">Arbeitnehmerinnen und </w:t>
      </w:r>
      <w:r w:rsidRPr="00577C1E">
        <w:rPr>
          <w:sz w:val="12"/>
          <w:szCs w:val="12"/>
        </w:rPr>
        <w:t>Arbeitnehmer gezahlten Brutto-Stundenlöhne ohne Zuschläge.</w:t>
      </w:r>
    </w:p>
    <w:p w14:paraId="679B9F85" w14:textId="77777777" w:rsidR="008B4938" w:rsidRDefault="008B4938" w:rsidP="008B4938">
      <w:pPr>
        <w:spacing w:after="30"/>
        <w:rPr>
          <w:sz w:val="12"/>
          <w:szCs w:val="12"/>
        </w:rPr>
      </w:pPr>
      <w:r w:rsidRPr="00577C1E">
        <w:rPr>
          <w:sz w:val="12"/>
          <w:szCs w:val="12"/>
        </w:rPr>
        <w:t>Der Bewerber</w:t>
      </w:r>
      <w:r>
        <w:rPr>
          <w:sz w:val="12"/>
          <w:szCs w:val="12"/>
        </w:rPr>
        <w:t>/Bieter</w:t>
      </w:r>
      <w:r w:rsidRPr="00577C1E">
        <w:rPr>
          <w:sz w:val="12"/>
          <w:szCs w:val="12"/>
        </w:rPr>
        <w:t xml:space="preserve"> verpflichtet sich, Löhne und Gehälter – auch ausländischer Beschäftigter, sofern diese die Leistung innerhalb der Bundesrepublik erbringen – mindestens monatlich über Gehaltskonten zu überweisen und vollständige, prüffähige, deutschsprachige Unterlagen über die Beschäftigungsverhältnisse im Unternehmen bereitzuhalten und auf Anforderung dem AG vorzulegen.</w:t>
      </w:r>
    </w:p>
    <w:p w14:paraId="5843A514" w14:textId="77777777" w:rsidR="008B4938" w:rsidRPr="00577C1E" w:rsidRDefault="008B4938" w:rsidP="008B4938">
      <w:pPr>
        <w:rPr>
          <w:sz w:val="12"/>
          <w:szCs w:val="12"/>
        </w:rPr>
      </w:pPr>
      <w:r w:rsidRPr="00577C1E">
        <w:rPr>
          <w:sz w:val="12"/>
          <w:szCs w:val="12"/>
        </w:rPr>
        <w:t>Der Bewerber</w:t>
      </w:r>
      <w:r>
        <w:rPr>
          <w:sz w:val="12"/>
          <w:szCs w:val="12"/>
        </w:rPr>
        <w:t>/Bieter</w:t>
      </w:r>
      <w:r w:rsidRPr="00577C1E">
        <w:rPr>
          <w:sz w:val="12"/>
          <w:szCs w:val="12"/>
        </w:rPr>
        <w:t xml:space="preserve"> verpflichtet sich, im potenziellen Auftragsfall gemäß A</w:t>
      </w:r>
      <w:r>
        <w:rPr>
          <w:sz w:val="12"/>
          <w:szCs w:val="12"/>
        </w:rPr>
        <w:t>EntG</w:t>
      </w:r>
      <w:r w:rsidRPr="00577C1E">
        <w:rPr>
          <w:sz w:val="12"/>
          <w:szCs w:val="12"/>
        </w:rPr>
        <w:t xml:space="preserve"> bzw. Mi</w:t>
      </w:r>
      <w:r>
        <w:rPr>
          <w:sz w:val="12"/>
          <w:szCs w:val="12"/>
        </w:rPr>
        <w:t xml:space="preserve">LoG </w:t>
      </w:r>
      <w:r w:rsidRPr="00577C1E">
        <w:rPr>
          <w:sz w:val="12"/>
          <w:szCs w:val="12"/>
        </w:rPr>
        <w:t>personenbezogene Daten (Name, Vorname, Geburtsname, Geburtsdatum, Geburtsort, Wohnanschrift) bekannt zu geben.</w:t>
      </w:r>
    </w:p>
    <w:p w14:paraId="3620E275" w14:textId="77777777" w:rsidR="008B4938" w:rsidRPr="00577C1E" w:rsidRDefault="008B4938" w:rsidP="008B4938">
      <w:pPr>
        <w:spacing w:after="30"/>
        <w:rPr>
          <w:sz w:val="12"/>
          <w:szCs w:val="12"/>
        </w:rPr>
      </w:pPr>
    </w:p>
    <w:p w14:paraId="269C7574" w14:textId="77777777" w:rsidR="008B4938" w:rsidRPr="00577C1E" w:rsidRDefault="008B4938" w:rsidP="008B4938">
      <w:pPr>
        <w:spacing w:after="30"/>
        <w:rPr>
          <w:b/>
          <w:sz w:val="12"/>
          <w:szCs w:val="12"/>
          <w:u w:val="single"/>
        </w:rPr>
      </w:pPr>
      <w:r w:rsidRPr="00577C1E">
        <w:rPr>
          <w:b/>
          <w:sz w:val="12"/>
          <w:szCs w:val="12"/>
          <w:u w:val="single"/>
        </w:rPr>
        <w:t>Verwaltungsvorschrift Beschaffung und Umwelt (VwVBU)</w:t>
      </w:r>
    </w:p>
    <w:p w14:paraId="5B52998A" w14:textId="77777777" w:rsidR="008B4938" w:rsidRPr="00577C1E" w:rsidRDefault="008B4938" w:rsidP="008B4938">
      <w:pPr>
        <w:rPr>
          <w:sz w:val="12"/>
          <w:szCs w:val="12"/>
        </w:rPr>
      </w:pPr>
      <w:r w:rsidRPr="00577C1E">
        <w:rPr>
          <w:sz w:val="12"/>
          <w:szCs w:val="12"/>
        </w:rPr>
        <w:t>Zur Vermeidung und Verringerung von Umweltbelastungen verpflichtet sich der Bieter, die aus der VwVBU in der aktuellsten Fassung resultierenden Beschaffungsbeschränkungen einzuhalten</w:t>
      </w:r>
      <w:r w:rsidRPr="00577C1E">
        <w:rPr>
          <w:sz w:val="12"/>
          <w:szCs w:val="12"/>
        </w:rPr>
        <w:tab/>
        <w:t xml:space="preserve">, </w:t>
      </w:r>
      <w:hyperlink r:id="rId18" w:history="1">
        <w:r w:rsidRPr="00577C1E">
          <w:rPr>
            <w:color w:val="0000FF"/>
            <w:sz w:val="12"/>
            <w:szCs w:val="12"/>
            <w:u w:val="single"/>
          </w:rPr>
          <w:t>http://www.berlin.de/senuvk/service/gesetzestexte/de/beschaffung/</w:t>
        </w:r>
      </w:hyperlink>
      <w:r w:rsidRPr="00577C1E">
        <w:rPr>
          <w:sz w:val="12"/>
          <w:szCs w:val="12"/>
        </w:rPr>
        <w:t xml:space="preserve">). </w:t>
      </w:r>
      <w:r w:rsidRPr="00577C1E">
        <w:rPr>
          <w:sz w:val="12"/>
          <w:szCs w:val="12"/>
        </w:rPr>
        <w:br/>
        <w:t>Die Verwendung folgender Leistungen und Produkte ist unzulässig:</w:t>
      </w:r>
    </w:p>
    <w:p w14:paraId="0AD91808" w14:textId="77777777" w:rsidR="008B4938" w:rsidRPr="00577C1E" w:rsidRDefault="008B4938" w:rsidP="008B4938">
      <w:pPr>
        <w:numPr>
          <w:ilvl w:val="0"/>
          <w:numId w:val="12"/>
        </w:numPr>
        <w:spacing w:after="30"/>
        <w:rPr>
          <w:sz w:val="12"/>
          <w:szCs w:val="12"/>
        </w:rPr>
      </w:pPr>
      <w:r w:rsidRPr="00577C1E">
        <w:rPr>
          <w:sz w:val="12"/>
          <w:szCs w:val="12"/>
        </w:rPr>
        <w:t>Produkte, deren Inverkehrbringen oder Verwendung nach den Vorschriften des europäischen Gemeinschaftsrechts oder des deutschen Rechts aus Gründen des Umwelt- oder Gesundheitsschutzes unzulässig sind;</w:t>
      </w:r>
    </w:p>
    <w:p w14:paraId="457B96AA" w14:textId="77777777" w:rsidR="008B4938" w:rsidRPr="0010687D" w:rsidRDefault="008B4938" w:rsidP="008B4938">
      <w:pPr>
        <w:pStyle w:val="Listeklein"/>
        <w:rPr>
          <w:rFonts w:cs="Arial"/>
          <w:sz w:val="12"/>
          <w:szCs w:val="12"/>
        </w:rPr>
      </w:pPr>
      <w:r w:rsidRPr="0010687D">
        <w:rPr>
          <w:rFonts w:cs="Arial"/>
          <w:sz w:val="12"/>
          <w:szCs w:val="12"/>
        </w:rPr>
        <w:t xml:space="preserve">Fahrleistungen mit Fahrzeugen, die unter die </w:t>
      </w:r>
      <w:r w:rsidRPr="00B56BFD">
        <w:rPr>
          <w:rFonts w:cs="Arial"/>
          <w:sz w:val="12"/>
          <w:szCs w:val="12"/>
        </w:rPr>
        <w:t>Verordnung zur Kennzeichnung der Kraftfahrzeuge mit geringem Beitrag zur Schadstoffbelastung (35. BImSchV)</w:t>
      </w:r>
      <w:r w:rsidRPr="0010687D">
        <w:rPr>
          <w:rFonts w:cs="Arial"/>
          <w:sz w:val="12"/>
          <w:szCs w:val="12"/>
        </w:rPr>
        <w:t xml:space="preserve"> in der jeweils geltenden Fassung fallen und die nicht der Schadstoffgruppe 4 zuzuordnen sind, das heißt die nicht zum Erhalt der sogenannten „grünen Plakette“ berechtigt sind;</w:t>
      </w:r>
    </w:p>
    <w:p w14:paraId="314FD498" w14:textId="77777777" w:rsidR="008B4938" w:rsidRPr="00577C1E" w:rsidRDefault="008B4938" w:rsidP="008B4938">
      <w:pPr>
        <w:numPr>
          <w:ilvl w:val="0"/>
          <w:numId w:val="12"/>
        </w:numPr>
        <w:spacing w:after="30"/>
        <w:rPr>
          <w:sz w:val="12"/>
          <w:szCs w:val="12"/>
        </w:rPr>
      </w:pPr>
      <w:r w:rsidRPr="00577C1E">
        <w:rPr>
          <w:sz w:val="12"/>
          <w:szCs w:val="12"/>
        </w:rPr>
        <w:t xml:space="preserve">Produkte, deren Transportverpackungen aus Karton nicht mindestens </w:t>
      </w:r>
      <w:r>
        <w:rPr>
          <w:sz w:val="12"/>
          <w:szCs w:val="12"/>
        </w:rPr>
        <w:t>7</w:t>
      </w:r>
      <w:r w:rsidRPr="00577C1E">
        <w:rPr>
          <w:sz w:val="12"/>
          <w:szCs w:val="12"/>
        </w:rPr>
        <w:t>0 Prozent (Masse) recyceltes Material enthalten,</w:t>
      </w:r>
    </w:p>
    <w:p w14:paraId="5E9BA714" w14:textId="77777777" w:rsidR="008B4938" w:rsidRPr="00577C1E" w:rsidRDefault="008B4938" w:rsidP="008B4938">
      <w:pPr>
        <w:numPr>
          <w:ilvl w:val="0"/>
          <w:numId w:val="12"/>
        </w:numPr>
        <w:spacing w:after="30"/>
        <w:rPr>
          <w:sz w:val="12"/>
          <w:szCs w:val="12"/>
        </w:rPr>
      </w:pPr>
      <w:r w:rsidRPr="00577C1E">
        <w:rPr>
          <w:sz w:val="12"/>
          <w:szCs w:val="12"/>
        </w:rPr>
        <w:t>Chlor</w:t>
      </w:r>
      <w:r>
        <w:rPr>
          <w:sz w:val="12"/>
          <w:szCs w:val="12"/>
        </w:rPr>
        <w:t>abspaltende</w:t>
      </w:r>
      <w:r w:rsidRPr="00577C1E">
        <w:rPr>
          <w:sz w:val="12"/>
          <w:szCs w:val="12"/>
        </w:rPr>
        <w:t xml:space="preserve"> Reiniger sowie Spülkastenzusätze und Lufterfrischer;</w:t>
      </w:r>
    </w:p>
    <w:p w14:paraId="14659EA2" w14:textId="77777777" w:rsidR="008B4938" w:rsidRPr="00577C1E" w:rsidRDefault="008B4938" w:rsidP="008B4938">
      <w:pPr>
        <w:numPr>
          <w:ilvl w:val="0"/>
          <w:numId w:val="12"/>
        </w:numPr>
        <w:spacing w:after="30"/>
        <w:rPr>
          <w:sz w:val="12"/>
          <w:szCs w:val="12"/>
        </w:rPr>
      </w:pPr>
      <w:r w:rsidRPr="00577C1E">
        <w:rPr>
          <w:sz w:val="12"/>
          <w:szCs w:val="12"/>
        </w:rPr>
        <w:t>Farbmittel auf Schwermetallbasis;</w:t>
      </w:r>
    </w:p>
    <w:p w14:paraId="198363B4" w14:textId="77777777" w:rsidR="008B4938" w:rsidRPr="00577C1E" w:rsidRDefault="008B4938" w:rsidP="008B4938">
      <w:pPr>
        <w:numPr>
          <w:ilvl w:val="0"/>
          <w:numId w:val="12"/>
        </w:numPr>
        <w:spacing w:after="30"/>
        <w:rPr>
          <w:sz w:val="12"/>
          <w:szCs w:val="12"/>
        </w:rPr>
      </w:pPr>
      <w:r w:rsidRPr="00577C1E">
        <w:rPr>
          <w:sz w:val="12"/>
          <w:szCs w:val="12"/>
        </w:rPr>
        <w:t>Holz und Holzprodukte, die nicht nachweislich aus legaler und nachhaltiger Waldbewirtschaftung stammen;</w:t>
      </w:r>
    </w:p>
    <w:p w14:paraId="6094A25E" w14:textId="77777777" w:rsidR="008B4938" w:rsidRPr="00577C1E" w:rsidRDefault="008B4938" w:rsidP="008B4938">
      <w:pPr>
        <w:numPr>
          <w:ilvl w:val="0"/>
          <w:numId w:val="12"/>
        </w:numPr>
        <w:spacing w:after="30"/>
        <w:rPr>
          <w:sz w:val="12"/>
          <w:szCs w:val="12"/>
        </w:rPr>
      </w:pPr>
      <w:r w:rsidRPr="00577C1E">
        <w:rPr>
          <w:sz w:val="12"/>
          <w:szCs w:val="12"/>
        </w:rPr>
        <w:lastRenderedPageBreak/>
        <w:t>Baustoffe, die teilhalogenierte Fluorchlorkohlenwasserstoffe und teilhalogenierte Fluorkohlenwasserstoffe enthalten oder unter Verwendung dieser Stoffe hergestellt wurden;</w:t>
      </w:r>
    </w:p>
    <w:p w14:paraId="4125CFE8" w14:textId="77777777" w:rsidR="008B4938" w:rsidRPr="00577C1E" w:rsidRDefault="008B4938" w:rsidP="008B4938">
      <w:pPr>
        <w:numPr>
          <w:ilvl w:val="0"/>
          <w:numId w:val="12"/>
        </w:numPr>
        <w:spacing w:after="30"/>
        <w:rPr>
          <w:sz w:val="12"/>
          <w:szCs w:val="12"/>
        </w:rPr>
      </w:pPr>
      <w:r w:rsidRPr="00577C1E">
        <w:rPr>
          <w:sz w:val="12"/>
          <w:szCs w:val="12"/>
        </w:rPr>
        <w:t>Holzschutzmittel, deren Wirkstoff/e nicht im Anhang I / IA der Richtlinie 98/8/EG für die Produktart 8 (Holzschutzmittel) aufgenommen worden sind;</w:t>
      </w:r>
    </w:p>
    <w:p w14:paraId="62A5D65D" w14:textId="77777777" w:rsidR="008B4938" w:rsidRPr="00577C1E" w:rsidRDefault="008B4938" w:rsidP="008B4938">
      <w:pPr>
        <w:numPr>
          <w:ilvl w:val="0"/>
          <w:numId w:val="12"/>
        </w:numPr>
        <w:spacing w:after="30"/>
        <w:rPr>
          <w:sz w:val="12"/>
          <w:szCs w:val="12"/>
        </w:rPr>
      </w:pPr>
      <w:r w:rsidRPr="00577C1E">
        <w:rPr>
          <w:sz w:val="12"/>
          <w:szCs w:val="12"/>
        </w:rPr>
        <w:t>Vor-Ort verarbeitete Beschichtungen von nicht mineralischen Oberflächen, Korrosionsschutz, Dichtungen, Kleber und Versiegelungen, die einen VOC-Gehalt über 3 Prozent des eingebauten Produkts nach 2004/42/EG aufweisen;</w:t>
      </w:r>
    </w:p>
    <w:p w14:paraId="0F1D9AE2" w14:textId="77777777" w:rsidR="008B4938" w:rsidRPr="00577C1E" w:rsidRDefault="008B4938" w:rsidP="008B4938">
      <w:pPr>
        <w:numPr>
          <w:ilvl w:val="0"/>
          <w:numId w:val="12"/>
        </w:numPr>
        <w:spacing w:after="30"/>
        <w:rPr>
          <w:sz w:val="12"/>
          <w:szCs w:val="12"/>
        </w:rPr>
      </w:pPr>
      <w:r w:rsidRPr="00577C1E">
        <w:rPr>
          <w:sz w:val="12"/>
          <w:szCs w:val="12"/>
        </w:rPr>
        <w:t>unbeschichtete und beschichtete Holzwerkstoffplatten, sofern deren Ausgleichskonzentration für Formaldehyd 0,05 ppm im Prüfraum überschreitet;</w:t>
      </w:r>
    </w:p>
    <w:p w14:paraId="7DCB958F" w14:textId="77777777" w:rsidR="008B4938" w:rsidRPr="00577C1E" w:rsidRDefault="008B4938" w:rsidP="008B4938">
      <w:pPr>
        <w:numPr>
          <w:ilvl w:val="0"/>
          <w:numId w:val="12"/>
        </w:numPr>
        <w:spacing w:after="0"/>
        <w:jc w:val="left"/>
        <w:rPr>
          <w:sz w:val="12"/>
          <w:szCs w:val="12"/>
        </w:rPr>
      </w:pPr>
      <w:r w:rsidRPr="00577C1E">
        <w:rPr>
          <w:sz w:val="12"/>
          <w:szCs w:val="12"/>
        </w:rPr>
        <w:t>Bauteile aus PVC (Polyvinylchlorid), wie Fensterprofile, Rollläden, Türen, Dach- und Dichtungsbahnen, Rohre, Kabelkanäle, Kabel, sofern die blei- und cadmiumfreie Stabilisierung des Neumaterials durch Herstellererklärung nicht belegt ist, die Bauteile zur Kontrolle der geforderten Produkteigenschaften nicht mit einer Kennzeichnung versehen sind und keine Verpflichtungserklärung des Herstellers bzw. der betreffenden Branche zur Rücknahme vorliegt.</w:t>
      </w:r>
    </w:p>
    <w:p w14:paraId="06357767" w14:textId="77777777" w:rsidR="008B4938" w:rsidRPr="00577C1E" w:rsidRDefault="008B4938" w:rsidP="008B4938">
      <w:pPr>
        <w:numPr>
          <w:ilvl w:val="0"/>
          <w:numId w:val="12"/>
        </w:numPr>
        <w:spacing w:after="30"/>
        <w:rPr>
          <w:sz w:val="12"/>
          <w:szCs w:val="12"/>
        </w:rPr>
      </w:pPr>
      <w:r w:rsidRPr="00577C1E">
        <w:rPr>
          <w:sz w:val="12"/>
          <w:szCs w:val="12"/>
        </w:rPr>
        <w:t xml:space="preserve">Einsatz von mit Dieselmotoren betriebenen Baumaschinen (mobile Maschinen und Geräte oder selbstfahrende Arbeitsmaschinen) </w:t>
      </w:r>
      <w:r w:rsidRPr="00577C1E">
        <w:rPr>
          <w:b/>
          <w:sz w:val="12"/>
          <w:szCs w:val="12"/>
        </w:rPr>
        <w:t>im Rahmen von Bauleistungen</w:t>
      </w:r>
      <w:r w:rsidRPr="00577C1E">
        <w:rPr>
          <w:sz w:val="12"/>
          <w:szCs w:val="12"/>
        </w:rPr>
        <w:t>, die folgende Mindestanforderungen an die Emission nicht erreichen:</w:t>
      </w:r>
    </w:p>
    <w:p w14:paraId="4C3265FC"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u w:val="single"/>
        </w:rPr>
        <w:t>Baumaschinen mit einer Motorleistung von 37 kW bis 560 kW</w:t>
      </w:r>
      <w:r w:rsidRPr="00577C1E">
        <w:rPr>
          <w:sz w:val="12"/>
          <w:szCs w:val="12"/>
        </w:rPr>
        <w:t>: mindestens Stufe III B der Richtlinie 97/68/EG; bei einer niedrigeren Stufe ist eine Nachrüstung mit einem geeigneten Partikelminderungssystem erfolgt.</w:t>
      </w:r>
    </w:p>
    <w:p w14:paraId="447F5DE5"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u w:val="single"/>
        </w:rPr>
        <w:t>Baumaschinen mit einer Motorleistung von 19 kW bis unter 37 kW:</w:t>
      </w:r>
      <w:r w:rsidRPr="00577C1E">
        <w:rPr>
          <w:sz w:val="12"/>
          <w:szCs w:val="12"/>
        </w:rPr>
        <w:t xml:space="preserve"> Stufe III A der Richtlinie 97/68/EG; bei einer niedrigeren Stufe ist eine Nachrüstung mit einem geeigneten Partikelminderungssystem erfolgt.</w:t>
      </w:r>
    </w:p>
    <w:p w14:paraId="654202DD"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u w:val="single"/>
        </w:rPr>
        <w:t>Baumaschinen als selbstfahrende Arbeitsmaschinen im Straßenverkehr mit Typgenehmigung des Motors nach den Vorschriften für schwere Nutzfahrzeuge</w:t>
      </w:r>
      <w:r w:rsidRPr="00577C1E">
        <w:rPr>
          <w:sz w:val="12"/>
          <w:szCs w:val="12"/>
        </w:rPr>
        <w:t>: Abgasstufe Euro IV (nach 98/69/EG I; B oder 1999/96/EG; B1) oder höher; bei einer niedrigeren Stufe ist eine Nachrüstung mit einem Partikelminderungssystem der Partikelminderungsstufe PMK 2 nach Anlage XXVII StVZO erfolgt.</w:t>
      </w:r>
    </w:p>
    <w:p w14:paraId="3074CEF9"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u w:val="single"/>
        </w:rPr>
        <w:t>Baumaschinen ab einer Motorleistung von 19 kW, deren Motoren mit konstanter Drehzahl (oder mehreren definierten Drehzahlniveaus) betrieben werden</w:t>
      </w:r>
      <w:r w:rsidRPr="00577C1E">
        <w:rPr>
          <w:sz w:val="12"/>
          <w:szCs w:val="12"/>
        </w:rPr>
        <w:t>, sind mit einem geeigneten Partikelminderungssystem ausgestattet.</w:t>
      </w:r>
    </w:p>
    <w:p w14:paraId="0C34F583" w14:textId="054C561C" w:rsidR="008B4938" w:rsidRPr="00577C1E" w:rsidRDefault="008B4938" w:rsidP="008B4938">
      <w:pPr>
        <w:spacing w:after="30"/>
        <w:ind w:left="284"/>
        <w:rPr>
          <w:sz w:val="12"/>
          <w:szCs w:val="12"/>
        </w:rPr>
      </w:pPr>
      <w:r w:rsidRPr="00577C1E">
        <w:rPr>
          <w:sz w:val="12"/>
          <w:szCs w:val="12"/>
        </w:rPr>
        <w:t>Das verwendete Partikelminderungssystem muss nach einem der folgenden oder nach gleichwertigen Verfahren geprüft sein und die Einhaltung der jeweils geforderten Kriterien mittels Siegel oder einer Bescheinigung dokumentiert werden:</w:t>
      </w:r>
    </w:p>
    <w:p w14:paraId="66BB47E7" w14:textId="77777777" w:rsidR="008B4938" w:rsidRDefault="008B4938" w:rsidP="008B4938">
      <w:pPr>
        <w:numPr>
          <w:ilvl w:val="0"/>
          <w:numId w:val="14"/>
        </w:numPr>
        <w:tabs>
          <w:tab w:val="clear" w:pos="284"/>
        </w:tabs>
        <w:spacing w:after="30"/>
        <w:ind w:left="490" w:hanging="182"/>
        <w:rPr>
          <w:sz w:val="12"/>
          <w:szCs w:val="12"/>
        </w:rPr>
      </w:pPr>
      <w:r w:rsidRPr="00577C1E">
        <w:rPr>
          <w:sz w:val="12"/>
          <w:szCs w:val="12"/>
        </w:rPr>
        <w:t>Stufe PMK 2 oder besser gemäß Anlage XXVII zur Straßenverkehrs-Zulassungs-Ordnung (StVZO)</w:t>
      </w:r>
    </w:p>
    <w:p w14:paraId="39C2544A" w14:textId="77777777" w:rsidR="008B4938" w:rsidRPr="009B3B2F" w:rsidRDefault="008B4938" w:rsidP="008B4938">
      <w:pPr>
        <w:numPr>
          <w:ilvl w:val="0"/>
          <w:numId w:val="14"/>
        </w:numPr>
        <w:tabs>
          <w:tab w:val="clear" w:pos="284"/>
        </w:tabs>
        <w:spacing w:after="30"/>
        <w:ind w:left="490" w:hanging="182"/>
        <w:rPr>
          <w:sz w:val="12"/>
          <w:szCs w:val="12"/>
        </w:rPr>
      </w:pPr>
      <w:r w:rsidRPr="009B3B2F">
        <w:rPr>
          <w:sz w:val="12"/>
          <w:szCs w:val="12"/>
        </w:rPr>
        <w:t>REC-Richtlinie No. 132 Klasse 1 oder 2, Reduktionsstufe 01</w:t>
      </w:r>
    </w:p>
    <w:p w14:paraId="6F287FE2"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rPr>
        <w:t>Qualitätssiegel des FAD (Förderkreis Abgasnachbehandlungstechnologien für Dieselmotoren)</w:t>
      </w:r>
    </w:p>
    <w:p w14:paraId="7FBEFB9B"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rPr>
        <w:t>Gütesiegel des VERT-Vereins</w:t>
      </w:r>
    </w:p>
    <w:p w14:paraId="5CC768E9"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rPr>
        <w:t>Konformitätsbescheinigung gemäß der Luftreinhalteverordnung der Schweiz</w:t>
      </w:r>
    </w:p>
    <w:p w14:paraId="5B7B3D67" w14:textId="77777777" w:rsidR="00CC3A9E" w:rsidRDefault="00CC3A9E" w:rsidP="008B4938">
      <w:pPr>
        <w:spacing w:before="120" w:after="30"/>
        <w:ind w:left="284"/>
        <w:rPr>
          <w:sz w:val="12"/>
          <w:szCs w:val="12"/>
        </w:rPr>
      </w:pPr>
    </w:p>
    <w:p w14:paraId="7C29E6AF" w14:textId="77777777" w:rsidR="00CC3A9E" w:rsidRDefault="00CC3A9E" w:rsidP="008B4938">
      <w:pPr>
        <w:spacing w:before="120" w:after="30"/>
        <w:ind w:left="284"/>
        <w:rPr>
          <w:sz w:val="12"/>
          <w:szCs w:val="12"/>
        </w:rPr>
      </w:pPr>
    </w:p>
    <w:p w14:paraId="520C7E2C" w14:textId="77777777" w:rsidR="00CC3A9E" w:rsidRDefault="00CC3A9E" w:rsidP="008B4938">
      <w:pPr>
        <w:spacing w:before="120" w:after="30"/>
        <w:ind w:left="284"/>
        <w:rPr>
          <w:sz w:val="12"/>
          <w:szCs w:val="12"/>
        </w:rPr>
      </w:pPr>
    </w:p>
    <w:p w14:paraId="7C7558B3" w14:textId="77777777" w:rsidR="00CC3A9E" w:rsidRDefault="00CC3A9E" w:rsidP="008B4938">
      <w:pPr>
        <w:spacing w:before="120" w:after="30"/>
        <w:ind w:left="284"/>
        <w:rPr>
          <w:sz w:val="12"/>
          <w:szCs w:val="12"/>
        </w:rPr>
      </w:pPr>
    </w:p>
    <w:p w14:paraId="613647FE" w14:textId="77777777" w:rsidR="00CC3A9E" w:rsidRDefault="00CC3A9E" w:rsidP="008B4938">
      <w:pPr>
        <w:spacing w:before="120" w:after="30"/>
        <w:ind w:left="284"/>
        <w:rPr>
          <w:sz w:val="12"/>
          <w:szCs w:val="12"/>
        </w:rPr>
      </w:pPr>
    </w:p>
    <w:p w14:paraId="6DC1A3C3" w14:textId="77777777" w:rsidR="00CC3A9E" w:rsidRDefault="00CC3A9E" w:rsidP="008B4938">
      <w:pPr>
        <w:spacing w:before="120" w:after="30"/>
        <w:ind w:left="284"/>
        <w:rPr>
          <w:sz w:val="12"/>
          <w:szCs w:val="12"/>
        </w:rPr>
      </w:pPr>
    </w:p>
    <w:p w14:paraId="78C8DAF4" w14:textId="77777777" w:rsidR="00CC3A9E" w:rsidRDefault="00CC3A9E" w:rsidP="008B4938">
      <w:pPr>
        <w:spacing w:before="120" w:after="30"/>
        <w:ind w:left="284"/>
        <w:rPr>
          <w:sz w:val="12"/>
          <w:szCs w:val="12"/>
        </w:rPr>
      </w:pPr>
    </w:p>
    <w:p w14:paraId="35A6BEC9" w14:textId="77777777" w:rsidR="00132F8A" w:rsidRDefault="00132F8A" w:rsidP="008B4938">
      <w:pPr>
        <w:spacing w:before="120" w:after="30"/>
        <w:ind w:left="284"/>
        <w:rPr>
          <w:sz w:val="12"/>
          <w:szCs w:val="12"/>
        </w:rPr>
      </w:pPr>
    </w:p>
    <w:p w14:paraId="1A875D90" w14:textId="77777777" w:rsidR="00CC3A9E" w:rsidRDefault="00CC3A9E" w:rsidP="008B4938">
      <w:pPr>
        <w:spacing w:before="120" w:after="30"/>
        <w:ind w:left="284"/>
        <w:rPr>
          <w:sz w:val="12"/>
          <w:szCs w:val="12"/>
        </w:rPr>
      </w:pPr>
    </w:p>
    <w:p w14:paraId="3627EF64" w14:textId="77777777" w:rsidR="00CC3A9E" w:rsidRDefault="00CC3A9E" w:rsidP="008B4938">
      <w:pPr>
        <w:spacing w:before="120" w:after="30"/>
        <w:ind w:left="284"/>
        <w:rPr>
          <w:sz w:val="12"/>
          <w:szCs w:val="12"/>
        </w:rPr>
      </w:pPr>
    </w:p>
    <w:p w14:paraId="63E7B4A6" w14:textId="77777777" w:rsidR="00CC3A9E" w:rsidRDefault="00CC3A9E" w:rsidP="008B4938">
      <w:pPr>
        <w:spacing w:before="120" w:after="30"/>
        <w:ind w:left="284"/>
        <w:rPr>
          <w:sz w:val="12"/>
          <w:szCs w:val="12"/>
        </w:rPr>
      </w:pPr>
    </w:p>
    <w:p w14:paraId="62FEABE4" w14:textId="77777777" w:rsidR="00CC3A9E" w:rsidRDefault="00CC3A9E" w:rsidP="008B4938">
      <w:pPr>
        <w:spacing w:before="120" w:after="30"/>
        <w:ind w:left="284"/>
        <w:rPr>
          <w:sz w:val="12"/>
          <w:szCs w:val="12"/>
        </w:rPr>
      </w:pPr>
    </w:p>
    <w:p w14:paraId="49B580E7" w14:textId="77777777" w:rsidR="00CC3A9E" w:rsidRDefault="00CC3A9E" w:rsidP="008B4938">
      <w:pPr>
        <w:spacing w:before="120" w:after="30"/>
        <w:ind w:left="284"/>
        <w:rPr>
          <w:sz w:val="12"/>
          <w:szCs w:val="12"/>
        </w:rPr>
      </w:pPr>
    </w:p>
    <w:p w14:paraId="6894A24E" w14:textId="77777777" w:rsidR="00CC3A9E" w:rsidRDefault="00CC3A9E" w:rsidP="008B4938">
      <w:pPr>
        <w:spacing w:before="120" w:after="30"/>
        <w:ind w:left="284"/>
        <w:rPr>
          <w:sz w:val="12"/>
          <w:szCs w:val="12"/>
        </w:rPr>
      </w:pPr>
    </w:p>
    <w:p w14:paraId="53B77F9B" w14:textId="77777777" w:rsidR="00CC3A9E" w:rsidRDefault="00CC3A9E" w:rsidP="008B4938">
      <w:pPr>
        <w:spacing w:before="120" w:after="30"/>
        <w:ind w:left="284"/>
        <w:rPr>
          <w:sz w:val="12"/>
          <w:szCs w:val="12"/>
        </w:rPr>
      </w:pPr>
    </w:p>
    <w:p w14:paraId="47EA13BE" w14:textId="77777777" w:rsidR="00CC3A9E" w:rsidRDefault="00CC3A9E" w:rsidP="008B4938">
      <w:pPr>
        <w:spacing w:before="120" w:after="30"/>
        <w:ind w:left="284"/>
        <w:rPr>
          <w:sz w:val="12"/>
          <w:szCs w:val="12"/>
        </w:rPr>
      </w:pPr>
    </w:p>
    <w:p w14:paraId="0F97002D" w14:textId="77777777" w:rsidR="00CC3A9E" w:rsidRDefault="00CC3A9E" w:rsidP="008B4938">
      <w:pPr>
        <w:spacing w:before="120" w:after="30"/>
        <w:ind w:left="284"/>
        <w:rPr>
          <w:sz w:val="12"/>
          <w:szCs w:val="12"/>
        </w:rPr>
      </w:pPr>
    </w:p>
    <w:p w14:paraId="0CA87C4B" w14:textId="77777777" w:rsidR="00CC3A9E" w:rsidRDefault="00CC3A9E" w:rsidP="008B4938">
      <w:pPr>
        <w:spacing w:before="120" w:after="30"/>
        <w:ind w:left="284"/>
        <w:rPr>
          <w:sz w:val="12"/>
          <w:szCs w:val="12"/>
        </w:rPr>
      </w:pPr>
    </w:p>
    <w:p w14:paraId="590DCE58" w14:textId="77777777" w:rsidR="00CC3A9E" w:rsidRDefault="00CC3A9E" w:rsidP="008B4938">
      <w:pPr>
        <w:spacing w:before="120" w:after="30"/>
        <w:ind w:left="284"/>
        <w:rPr>
          <w:sz w:val="12"/>
          <w:szCs w:val="12"/>
        </w:rPr>
      </w:pPr>
    </w:p>
    <w:p w14:paraId="1F4E6099" w14:textId="77777777" w:rsidR="00CC3A9E" w:rsidRDefault="00CC3A9E" w:rsidP="008B4938">
      <w:pPr>
        <w:spacing w:before="120" w:after="30"/>
        <w:ind w:left="284"/>
        <w:rPr>
          <w:sz w:val="12"/>
          <w:szCs w:val="12"/>
        </w:rPr>
      </w:pPr>
    </w:p>
    <w:p w14:paraId="559D1F1A" w14:textId="77777777" w:rsidR="00CC3A9E" w:rsidRDefault="00CC3A9E" w:rsidP="008B4938">
      <w:pPr>
        <w:spacing w:before="120" w:after="30"/>
        <w:ind w:left="284"/>
        <w:rPr>
          <w:sz w:val="12"/>
          <w:szCs w:val="12"/>
        </w:rPr>
      </w:pPr>
    </w:p>
    <w:p w14:paraId="46C190F1" w14:textId="77777777" w:rsidR="00CC3A9E" w:rsidRDefault="00CC3A9E" w:rsidP="008B4938">
      <w:pPr>
        <w:spacing w:before="120" w:after="30"/>
        <w:ind w:left="284"/>
        <w:rPr>
          <w:sz w:val="12"/>
          <w:szCs w:val="12"/>
        </w:rPr>
      </w:pPr>
    </w:p>
    <w:p w14:paraId="23CB90AB" w14:textId="77777777" w:rsidR="00CC3A9E" w:rsidRDefault="00CC3A9E" w:rsidP="008B4938">
      <w:pPr>
        <w:spacing w:before="120" w:after="30"/>
        <w:ind w:left="284"/>
        <w:rPr>
          <w:sz w:val="12"/>
          <w:szCs w:val="12"/>
        </w:rPr>
      </w:pPr>
    </w:p>
    <w:p w14:paraId="1E530208" w14:textId="77777777" w:rsidR="002245F0" w:rsidRPr="00920833" w:rsidRDefault="002245F0" w:rsidP="00920833">
      <w:pPr>
        <w:spacing w:before="120" w:after="30"/>
        <w:ind w:left="57"/>
        <w:rPr>
          <w:sz w:val="12"/>
          <w:szCs w:val="12"/>
        </w:rPr>
      </w:pPr>
      <w:r w:rsidRPr="00920833">
        <w:rPr>
          <w:sz w:val="12"/>
          <w:szCs w:val="12"/>
        </w:rPr>
        <w:t xml:space="preserve">Folgende </w:t>
      </w:r>
      <w:r w:rsidRPr="00920833">
        <w:rPr>
          <w:sz w:val="12"/>
          <w:szCs w:val="12"/>
          <w:u w:val="single"/>
        </w:rPr>
        <w:t>Maschinenkategorien</w:t>
      </w:r>
      <w:r w:rsidRPr="00920833">
        <w:rPr>
          <w:sz w:val="12"/>
          <w:szCs w:val="12"/>
        </w:rPr>
        <w:t xml:space="preserve"> sind betroffen:</w:t>
      </w:r>
    </w:p>
    <w:p w14:paraId="3CD8AC7A"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rPr>
        <w:t>Radlader, Baggerlader, Raupenlader, Kompaktlader, Teleskoplader, sonstige Lader oder darauf beruhende Maschinen</w:t>
      </w:r>
    </w:p>
    <w:p w14:paraId="5F5D8B6D"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rPr>
        <w:t>Kompressoren und Generatoren</w:t>
      </w:r>
    </w:p>
    <w:p w14:paraId="22BABCE6"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rPr>
        <w:t>Mörtelförderer und Verputzgeräte, Betonmischer und Betonpumpen</w:t>
      </w:r>
    </w:p>
    <w:p w14:paraId="70ED9766"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rPr>
        <w:t>Pumpen zum Wassermanagement</w:t>
      </w:r>
    </w:p>
    <w:p w14:paraId="65D607B5"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rPr>
        <w:t>unabhängig von der Maschinenkategorie: selbstfahrende Arbeitsmaschinen mit Straßenzulassung nach Richt-linie 88/77/EWG</w:t>
      </w:r>
    </w:p>
    <w:p w14:paraId="5EF29B12"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rPr>
        <w:t>Mobilbagger, Standbagger, Hydraulikbagger, Seilbagger, Schreitbagger, Minibagger, Kompaktbagger, Teleskopbagger, sonstige Bagger oder darauf beruhende Maschinen</w:t>
      </w:r>
    </w:p>
    <w:p w14:paraId="1C33E618"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rPr>
        <w:t>Dumper/Muldenkipper, Planierraupen</w:t>
      </w:r>
    </w:p>
    <w:p w14:paraId="0E0EF76B"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rPr>
        <w:t>Verdichtungsmaschinen</w:t>
      </w:r>
    </w:p>
    <w:p w14:paraId="6F368F65" w14:textId="77777777" w:rsidR="008B4938" w:rsidRPr="00577C1E" w:rsidRDefault="008B4938" w:rsidP="008B4938">
      <w:pPr>
        <w:spacing w:before="120" w:after="30"/>
        <w:ind w:left="284"/>
        <w:rPr>
          <w:sz w:val="12"/>
          <w:szCs w:val="12"/>
        </w:rPr>
      </w:pPr>
      <w:r w:rsidRPr="00577C1E">
        <w:rPr>
          <w:sz w:val="12"/>
          <w:szCs w:val="12"/>
        </w:rPr>
        <w:t>Folgende Maschinenkategorien sind nicht betroffen:</w:t>
      </w:r>
    </w:p>
    <w:p w14:paraId="1B28197E" w14:textId="77777777" w:rsidR="008B4938" w:rsidRPr="00577C1E" w:rsidRDefault="008B4938" w:rsidP="008B4938">
      <w:pPr>
        <w:numPr>
          <w:ilvl w:val="0"/>
          <w:numId w:val="14"/>
        </w:numPr>
        <w:tabs>
          <w:tab w:val="clear" w:pos="284"/>
        </w:tabs>
        <w:spacing w:after="30"/>
        <w:ind w:left="490" w:hanging="182"/>
        <w:rPr>
          <w:sz w:val="12"/>
          <w:szCs w:val="12"/>
        </w:rPr>
      </w:pPr>
      <w:r w:rsidRPr="00577C1E">
        <w:rPr>
          <w:sz w:val="12"/>
          <w:szCs w:val="12"/>
        </w:rPr>
        <w:t>Rammen, Grader, Straßenfertiger, Gussasphaltkocher und Misch-anlagen für Schwarzdecken sowie</w:t>
      </w:r>
    </w:p>
    <w:p w14:paraId="6C66BDBA" w14:textId="77777777" w:rsidR="008B4938" w:rsidRDefault="008B4938" w:rsidP="008B4938">
      <w:pPr>
        <w:numPr>
          <w:ilvl w:val="0"/>
          <w:numId w:val="14"/>
        </w:numPr>
        <w:tabs>
          <w:tab w:val="clear" w:pos="284"/>
        </w:tabs>
        <w:spacing w:after="30"/>
        <w:ind w:left="490" w:hanging="182"/>
        <w:rPr>
          <w:sz w:val="12"/>
          <w:szCs w:val="12"/>
        </w:rPr>
      </w:pPr>
      <w:r w:rsidRPr="00577C1E">
        <w:rPr>
          <w:sz w:val="12"/>
          <w:szCs w:val="12"/>
        </w:rPr>
        <w:t>sonstige oben nicht aufgeführte Maschinenkategorien</w:t>
      </w:r>
    </w:p>
    <w:p w14:paraId="3C89894C" w14:textId="77777777" w:rsidR="008B4938" w:rsidRPr="00577C1E" w:rsidRDefault="008B4938" w:rsidP="008B4938">
      <w:pPr>
        <w:spacing w:before="120"/>
        <w:rPr>
          <w:b/>
          <w:sz w:val="12"/>
          <w:szCs w:val="12"/>
        </w:rPr>
      </w:pPr>
      <w:r>
        <w:rPr>
          <w:b/>
          <w:sz w:val="12"/>
          <w:szCs w:val="12"/>
        </w:rPr>
        <w:t>D</w:t>
      </w:r>
      <w:r w:rsidRPr="00577C1E">
        <w:rPr>
          <w:b/>
          <w:sz w:val="12"/>
          <w:szCs w:val="12"/>
        </w:rPr>
        <w:t xml:space="preserve">er </w:t>
      </w:r>
      <w:r>
        <w:rPr>
          <w:b/>
          <w:sz w:val="12"/>
          <w:szCs w:val="12"/>
        </w:rPr>
        <w:t>Bewerber/</w:t>
      </w:r>
      <w:r w:rsidRPr="00577C1E">
        <w:rPr>
          <w:b/>
          <w:sz w:val="12"/>
          <w:szCs w:val="12"/>
        </w:rPr>
        <w:t>Bieter verpflichtet sich,</w:t>
      </w:r>
    </w:p>
    <w:p w14:paraId="036504DA" w14:textId="77777777" w:rsidR="008B4938" w:rsidRPr="00577C1E" w:rsidRDefault="008B4938" w:rsidP="008B4938">
      <w:pPr>
        <w:numPr>
          <w:ilvl w:val="0"/>
          <w:numId w:val="12"/>
        </w:numPr>
        <w:spacing w:after="30"/>
        <w:rPr>
          <w:sz w:val="12"/>
          <w:szCs w:val="12"/>
        </w:rPr>
      </w:pPr>
      <w:r w:rsidRPr="00577C1E">
        <w:rPr>
          <w:sz w:val="12"/>
          <w:szCs w:val="12"/>
        </w:rPr>
        <w:t>dass alle auf Standorten des AG bei der Ausführung des Auftrages beteiligten Personen jederzeit bei einem gesetzlichen Unfallversicherungsträger (Berufsgenossenschaft oder Unfallkasse) unfallversichert sind. Dies gilt für alle Tätigkeits- bzw. Beschäftigungsarten (Leiharbeitnehmer, Selbstständige, Partner, Unterauftragnehmer etc.);</w:t>
      </w:r>
    </w:p>
    <w:p w14:paraId="5577C34F" w14:textId="77777777" w:rsidR="008B4938" w:rsidRPr="00577C1E" w:rsidRDefault="008B4938" w:rsidP="008B4938">
      <w:pPr>
        <w:numPr>
          <w:ilvl w:val="0"/>
          <w:numId w:val="12"/>
        </w:numPr>
        <w:spacing w:after="30"/>
        <w:rPr>
          <w:sz w:val="12"/>
          <w:szCs w:val="12"/>
        </w:rPr>
      </w:pPr>
      <w:r w:rsidRPr="00577C1E">
        <w:rPr>
          <w:sz w:val="12"/>
          <w:szCs w:val="12"/>
        </w:rPr>
        <w:t>dass er für den Fall, dass Personen, die an der Ausführung des Auftrages beteiligt sind, nicht unfallversichert sind, im Falle eines Unfalls alle daraus resultierenden Konsequenzen</w:t>
      </w:r>
      <w:r w:rsidRPr="00577C1E">
        <w:rPr>
          <w:rFonts w:cs="Arial"/>
          <w:sz w:val="12"/>
          <w:szCs w:val="12"/>
        </w:rPr>
        <w:t xml:space="preserve"> einschließlich der Kosten übernimmt</w:t>
      </w:r>
      <w:r w:rsidRPr="00577C1E">
        <w:rPr>
          <w:sz w:val="12"/>
          <w:szCs w:val="12"/>
        </w:rPr>
        <w:t>.</w:t>
      </w:r>
    </w:p>
    <w:p w14:paraId="6E8C9CAA" w14:textId="77777777" w:rsidR="008B4938" w:rsidRPr="00577C1E" w:rsidRDefault="008B4938" w:rsidP="008B4938">
      <w:pPr>
        <w:spacing w:before="120"/>
        <w:rPr>
          <w:b/>
          <w:sz w:val="12"/>
          <w:szCs w:val="12"/>
        </w:rPr>
      </w:pPr>
      <w:r w:rsidRPr="00577C1E">
        <w:rPr>
          <w:b/>
          <w:sz w:val="12"/>
          <w:szCs w:val="12"/>
        </w:rPr>
        <w:t>Der Bieter erklärt, dass er bei Angebotsabgabe</w:t>
      </w:r>
      <w:r w:rsidRPr="00577C1E">
        <w:rPr>
          <w:b/>
          <w:color w:val="FF0000"/>
          <w:sz w:val="12"/>
          <w:szCs w:val="12"/>
        </w:rPr>
        <w:t xml:space="preserve"> </w:t>
      </w:r>
    </w:p>
    <w:p w14:paraId="23632656" w14:textId="77777777" w:rsidR="008B4938" w:rsidRPr="00577C1E" w:rsidRDefault="008B4938" w:rsidP="008B4938">
      <w:pPr>
        <w:numPr>
          <w:ilvl w:val="0"/>
          <w:numId w:val="12"/>
        </w:numPr>
        <w:spacing w:after="30"/>
        <w:rPr>
          <w:sz w:val="12"/>
          <w:szCs w:val="12"/>
        </w:rPr>
      </w:pPr>
      <w:r w:rsidRPr="00577C1E">
        <w:rPr>
          <w:sz w:val="12"/>
          <w:szCs w:val="12"/>
        </w:rPr>
        <w:t>die Inhalte der Vergabeunterlagen auf ihre Vollständigkeit und Aktualität überprüft und durch seine Unter</w:t>
      </w:r>
      <w:r>
        <w:rPr>
          <w:sz w:val="12"/>
          <w:szCs w:val="12"/>
        </w:rPr>
        <w:t>zeichnung</w:t>
      </w:r>
      <w:r w:rsidRPr="00577C1E">
        <w:rPr>
          <w:sz w:val="12"/>
          <w:szCs w:val="12"/>
        </w:rPr>
        <w:t xml:space="preserve"> rechtsverbindlich und in vollem Umfang anerkannt hat,</w:t>
      </w:r>
    </w:p>
    <w:p w14:paraId="2DC27F65" w14:textId="77777777" w:rsidR="008B4938" w:rsidRPr="00577C1E" w:rsidRDefault="008B4938" w:rsidP="008B4938">
      <w:pPr>
        <w:numPr>
          <w:ilvl w:val="0"/>
          <w:numId w:val="12"/>
        </w:numPr>
        <w:spacing w:after="30"/>
        <w:rPr>
          <w:sz w:val="12"/>
          <w:szCs w:val="12"/>
        </w:rPr>
      </w:pPr>
      <w:r w:rsidRPr="00577C1E">
        <w:rPr>
          <w:sz w:val="12"/>
          <w:szCs w:val="12"/>
        </w:rPr>
        <w:t>die Vergabeunterlagen und sämtliche vom AG über das Lieferantenportal eingestellten Bieterfragen und -antworten lückenlos gelesen hat,</w:t>
      </w:r>
    </w:p>
    <w:p w14:paraId="199E0A7A" w14:textId="77777777" w:rsidR="008B4938" w:rsidRPr="00577C1E" w:rsidRDefault="008B4938" w:rsidP="008B4938">
      <w:pPr>
        <w:numPr>
          <w:ilvl w:val="0"/>
          <w:numId w:val="12"/>
        </w:numPr>
        <w:spacing w:after="30"/>
        <w:rPr>
          <w:b/>
          <w:sz w:val="12"/>
          <w:szCs w:val="12"/>
        </w:rPr>
      </w:pPr>
      <w:r w:rsidRPr="00577C1E">
        <w:rPr>
          <w:sz w:val="12"/>
          <w:szCs w:val="12"/>
        </w:rPr>
        <w:t>alle preisbeeinflussenden Umstände der Vergabeunterlagen und der über das Lieferantenportal eingestellten Bieterfragen und -antworten überprüft und alle Kosten in seinem Preis berücksichtigt hat.</w:t>
      </w:r>
    </w:p>
    <w:p w14:paraId="14E54890" w14:textId="77777777" w:rsidR="008B4938" w:rsidRPr="008B4938" w:rsidRDefault="008B4938" w:rsidP="008B4938"/>
    <w:sectPr w:rsidR="008B4938" w:rsidRPr="008B4938" w:rsidSect="00920833">
      <w:type w:val="continuous"/>
      <w:pgSz w:w="11900" w:h="16840"/>
      <w:pgMar w:top="2268" w:right="1134" w:bottom="1134" w:left="1134" w:header="851" w:footer="45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82AA" w14:textId="77777777" w:rsidR="008B4938" w:rsidRDefault="008B4938">
      <w:r>
        <w:separator/>
      </w:r>
    </w:p>
  </w:endnote>
  <w:endnote w:type="continuationSeparator" w:id="0">
    <w:p w14:paraId="63BE304A" w14:textId="77777777" w:rsidR="008B4938" w:rsidRDefault="008B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6125" w14:textId="77777777" w:rsidR="00E414DA" w:rsidRDefault="00E414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77DB" w14:textId="7426E8D7" w:rsidR="008B4938" w:rsidRDefault="008B4938" w:rsidP="00732321">
    <w:pPr>
      <w:pStyle w:val="Fuzeile"/>
      <w:tabs>
        <w:tab w:val="clear" w:pos="9072"/>
        <w:tab w:val="right" w:pos="9923"/>
        <w:tab w:val="right" w:pos="9979"/>
      </w:tabs>
      <w:rPr>
        <w:rFonts w:cs="Arial"/>
        <w:szCs w:val="14"/>
      </w:rPr>
    </w:pPr>
    <w:r w:rsidRPr="00E4790D">
      <w:rPr>
        <w:rFonts w:cs="Arial"/>
        <w:szCs w:val="14"/>
      </w:rPr>
      <w:t>EKVK03FO</w:t>
    </w:r>
    <w:r>
      <w:rPr>
        <w:rFonts w:cs="Arial"/>
        <w:szCs w:val="14"/>
      </w:rPr>
      <w:t>121</w:t>
    </w:r>
    <w:r w:rsidRPr="00E4790D">
      <w:rPr>
        <w:rFonts w:cs="Arial"/>
        <w:szCs w:val="14"/>
      </w:rPr>
      <w:t xml:space="preserve">, Version </w:t>
    </w:r>
    <w:r w:rsidR="00BF5CDC">
      <w:rPr>
        <w:rFonts w:cs="Arial"/>
        <w:szCs w:val="14"/>
      </w:rPr>
      <w:t>25</w:t>
    </w:r>
    <w:r w:rsidRPr="00E4790D">
      <w:rPr>
        <w:rFonts w:cs="Arial"/>
        <w:szCs w:val="14"/>
      </w:rPr>
      <w:t xml:space="preserve">, </w:t>
    </w:r>
    <w:r w:rsidR="0034522F">
      <w:rPr>
        <w:rFonts w:cs="Arial"/>
        <w:szCs w:val="14"/>
      </w:rPr>
      <w:t>202</w:t>
    </w:r>
    <w:r w:rsidR="00067FDF">
      <w:rPr>
        <w:rFonts w:cs="Arial"/>
        <w:szCs w:val="14"/>
      </w:rPr>
      <w:t>6</w:t>
    </w:r>
    <w:r w:rsidRPr="00E4790D">
      <w:rPr>
        <w:rFonts w:cs="Arial"/>
        <w:szCs w:val="14"/>
      </w:rPr>
      <w:t>-</w:t>
    </w:r>
    <w:r w:rsidR="00BF5CDC">
      <w:rPr>
        <w:rFonts w:cs="Arial"/>
        <w:szCs w:val="14"/>
      </w:rPr>
      <w:t>02</w:t>
    </w:r>
    <w:r>
      <w:rPr>
        <w:rFonts w:cs="Arial"/>
        <w:szCs w:val="14"/>
      </w:rPr>
      <w:t>-</w:t>
    </w:r>
    <w:r w:rsidR="00BF5CDC">
      <w:rPr>
        <w:rFonts w:cs="Arial"/>
        <w:szCs w:val="14"/>
      </w:rPr>
      <w:t>10</w:t>
    </w:r>
    <w:r w:rsidRPr="00E4790D">
      <w:rPr>
        <w:rFonts w:cs="Arial"/>
        <w:szCs w:val="14"/>
      </w:rPr>
      <w:t xml:space="preserve">, Eigenerklärung </w:t>
    </w:r>
    <w:r>
      <w:rPr>
        <w:rFonts w:cs="Arial"/>
        <w:szCs w:val="14"/>
      </w:rPr>
      <w:t>des Bieters für</w:t>
    </w:r>
    <w:r w:rsidRPr="00E4790D">
      <w:rPr>
        <w:rFonts w:cs="Arial"/>
        <w:szCs w:val="14"/>
      </w:rPr>
      <w:t xml:space="preserve"> </w:t>
    </w:r>
    <w:r>
      <w:rPr>
        <w:rFonts w:cs="Arial"/>
        <w:szCs w:val="14"/>
      </w:rPr>
      <w:t>Baul</w:t>
    </w:r>
    <w:r w:rsidRPr="00E4790D">
      <w:rPr>
        <w:rFonts w:cs="Arial"/>
        <w:szCs w:val="14"/>
      </w:rPr>
      <w:t>eistungen</w:t>
    </w:r>
    <w:r w:rsidRPr="00E4790D">
      <w:rPr>
        <w:rFonts w:cs="Arial"/>
        <w:szCs w:val="14"/>
      </w:rPr>
      <w:tab/>
      <w:t xml:space="preserve">Seite </w:t>
    </w:r>
    <w:r w:rsidRPr="00E4790D">
      <w:rPr>
        <w:rFonts w:cs="Arial"/>
        <w:szCs w:val="14"/>
      </w:rPr>
      <w:fldChar w:fldCharType="begin"/>
    </w:r>
    <w:r w:rsidRPr="00E4790D">
      <w:rPr>
        <w:rFonts w:cs="Arial"/>
        <w:szCs w:val="14"/>
      </w:rPr>
      <w:instrText xml:space="preserve"> PAGE </w:instrText>
    </w:r>
    <w:r w:rsidRPr="00E4790D">
      <w:rPr>
        <w:rFonts w:cs="Arial"/>
        <w:szCs w:val="14"/>
      </w:rPr>
      <w:fldChar w:fldCharType="separate"/>
    </w:r>
    <w:r>
      <w:rPr>
        <w:rFonts w:cs="Arial"/>
        <w:noProof/>
        <w:szCs w:val="14"/>
      </w:rPr>
      <w:t>3</w:t>
    </w:r>
    <w:r w:rsidRPr="00E4790D">
      <w:rPr>
        <w:rFonts w:cs="Arial"/>
        <w:szCs w:val="14"/>
      </w:rPr>
      <w:fldChar w:fldCharType="end"/>
    </w:r>
    <w:r w:rsidRPr="00E4790D">
      <w:rPr>
        <w:rFonts w:cs="Arial"/>
        <w:szCs w:val="14"/>
      </w:rPr>
      <w:t xml:space="preserve"> von </w:t>
    </w:r>
    <w:r w:rsidRPr="00E4790D">
      <w:rPr>
        <w:rFonts w:cs="Arial"/>
        <w:szCs w:val="14"/>
      </w:rPr>
      <w:fldChar w:fldCharType="begin"/>
    </w:r>
    <w:r w:rsidRPr="00E4790D">
      <w:rPr>
        <w:rFonts w:cs="Arial"/>
        <w:szCs w:val="14"/>
      </w:rPr>
      <w:instrText xml:space="preserve"> NUMPAGES </w:instrText>
    </w:r>
    <w:r w:rsidRPr="00E4790D">
      <w:rPr>
        <w:rFonts w:cs="Arial"/>
        <w:szCs w:val="14"/>
      </w:rPr>
      <w:fldChar w:fldCharType="separate"/>
    </w:r>
    <w:r>
      <w:rPr>
        <w:rFonts w:cs="Arial"/>
        <w:noProof/>
        <w:szCs w:val="14"/>
      </w:rPr>
      <w:t>3</w:t>
    </w:r>
    <w:r w:rsidRPr="00E4790D">
      <w:rPr>
        <w:rFonts w:cs="Arial"/>
        <w:szCs w:val="14"/>
      </w:rPr>
      <w:fldChar w:fldCharType="end"/>
    </w:r>
  </w:p>
  <w:p w14:paraId="5B75DD08" w14:textId="709405C7" w:rsidR="008B4938" w:rsidRPr="00E50102" w:rsidRDefault="008B4938" w:rsidP="00EC3066">
    <w:pPr>
      <w:pStyle w:val="Fuzeile"/>
      <w:tabs>
        <w:tab w:val="left" w:pos="1276"/>
        <w:tab w:val="right" w:pos="9979"/>
      </w:tabs>
      <w:rPr>
        <w:rFonts w:cs="Arial"/>
        <w:szCs w:val="14"/>
      </w:rPr>
    </w:pPr>
    <w:r>
      <w:rPr>
        <w:rFonts w:cs="Arial"/>
        <w:szCs w:val="14"/>
      </w:rPr>
      <w:fldChar w:fldCharType="begin"/>
    </w:r>
    <w:r>
      <w:rPr>
        <w:rFonts w:cs="Arial"/>
        <w:szCs w:val="14"/>
      </w:rPr>
      <w:instrText xml:space="preserve"> STYLEREF  Titel3  \* MERGEFORMAT </w:instrText>
    </w:r>
    <w:r>
      <w:rPr>
        <w:rFonts w:cs="Arial"/>
        <w:szCs w:val="14"/>
      </w:rPr>
      <w:fldChar w:fldCharType="separate"/>
    </w:r>
    <w:r w:rsidR="004B313A">
      <w:rPr>
        <w:rFonts w:cs="Arial"/>
        <w:noProof/>
        <w:szCs w:val="14"/>
      </w:rPr>
      <w:t>Ausschreibungstitel:</w:t>
    </w:r>
    <w:r>
      <w:rPr>
        <w:rFonts w:cs="Arial"/>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190C" w14:textId="77777777" w:rsidR="00E414DA" w:rsidRDefault="00E414D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BB31" w14:textId="77777777" w:rsidR="00785FEC" w:rsidRDefault="00785FE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0138" w14:textId="77777777" w:rsidR="00785FEC" w:rsidRDefault="00785F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4C9D" w14:textId="77777777" w:rsidR="008B4938" w:rsidRDefault="008B4938">
      <w:r>
        <w:separator/>
      </w:r>
    </w:p>
  </w:footnote>
  <w:footnote w:type="continuationSeparator" w:id="0">
    <w:p w14:paraId="0C95CAC8" w14:textId="77777777" w:rsidR="008B4938" w:rsidRDefault="008B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00A6" w14:textId="2F23B672" w:rsidR="00E414DA" w:rsidRDefault="004B313A">
    <w:pPr>
      <w:pStyle w:val="Kopfzeile"/>
    </w:pPr>
    <w:r>
      <w:pict w14:anchorId="36211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22407" o:spid="_x0000_s55298" type="#_x0000_t136" style="position:absolute;left:0;text-align:left;margin-left:0;margin-top:0;width:687.5pt;height:30pt;rotation:315;z-index:-251650048;mso-position-horizontal:center;mso-position-horizontal-relative:margin;mso-position-vertical:center;mso-position-vertical-relative:margin" o:allowincell="f" fillcolor="silver" stroked="f">
          <v:textpath style="font-family:&quot;Arial&quot;;font-size:26pt" string="NUR FÜR VERGABEN UNTERHALB DER EUSCHWEL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9534" w14:textId="65A058CB" w:rsidR="008B4938" w:rsidRDefault="004B313A" w:rsidP="008344FA">
    <w:pPr>
      <w:pStyle w:val="Ausschreibungstitel"/>
      <w:spacing w:before="120" w:after="120" w:line="240" w:lineRule="auto"/>
      <w:jc w:val="both"/>
      <w:rPr>
        <w:rFonts w:cs="Arial"/>
        <w:sz w:val="22"/>
        <w:szCs w:val="22"/>
      </w:rPr>
    </w:pPr>
    <w:r>
      <w:rPr>
        <w:noProof/>
      </w:rPr>
      <w:pict w14:anchorId="5433E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22408" o:spid="_x0000_s55299" type="#_x0000_t136" style="position:absolute;left:0;text-align:left;margin-left:0;margin-top:0;width:687.5pt;height:30pt;rotation:315;z-index:-251648000;mso-position-horizontal:center;mso-position-horizontal-relative:margin;mso-position-vertical:center;mso-position-vertical-relative:margin" o:allowincell="f" fillcolor="silver" stroked="f">
          <v:textpath style="font-family:&quot;Arial&quot;;font-size:26pt" string="NUR FÜR VERGABEN UNTERHALB DER EUSCHWELLE"/>
        </v:shape>
      </w:pict>
    </w:r>
    <w:r w:rsidR="008B4938">
      <w:rPr>
        <w:noProof/>
      </w:rPr>
      <w:drawing>
        <wp:anchor distT="0" distB="0" distL="114300" distR="114300" simplePos="0" relativeHeight="251662336" behindDoc="0" locked="0" layoutInCell="1" allowOverlap="1" wp14:anchorId="476594E6" wp14:editId="1F0E1E63">
          <wp:simplePos x="0" y="0"/>
          <wp:positionH relativeFrom="column">
            <wp:posOffset>4245761</wp:posOffset>
          </wp:positionH>
          <wp:positionV relativeFrom="paragraph">
            <wp:posOffset>27661</wp:posOffset>
          </wp:positionV>
          <wp:extent cx="2090448" cy="490118"/>
          <wp:effectExtent l="0" t="0" r="5080" b="5715"/>
          <wp:wrapNone/>
          <wp:docPr id="1" name="Grafik 1" descr="\\S017032\schmidt1seba\Eigene Dateien\Desktop\BSR_Logo\BSR_Logo\BSR_Wortmark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17032\schmidt1seba\Eigene Dateien\Desktop\BSR_Logo\BSR_Logo\BSR_Wortmark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0448" cy="490118"/>
                  </a:xfrm>
                  <a:prstGeom prst="rect">
                    <a:avLst/>
                  </a:prstGeom>
                  <a:noFill/>
                  <a:ln>
                    <a:noFill/>
                  </a:ln>
                </pic:spPr>
              </pic:pic>
            </a:graphicData>
          </a:graphic>
          <wp14:sizeRelH relativeFrom="page">
            <wp14:pctWidth>0</wp14:pctWidth>
          </wp14:sizeRelH>
          <wp14:sizeRelV relativeFrom="page">
            <wp14:pctHeight>0</wp14:pctHeight>
          </wp14:sizeRelV>
        </wp:anchor>
      </w:drawing>
    </w:r>
    <w:r w:rsidR="008B4938" w:rsidRPr="008344FA">
      <w:rPr>
        <w:rFonts w:cs="Arial"/>
        <w:sz w:val="22"/>
        <w:szCs w:val="22"/>
      </w:rPr>
      <w:t xml:space="preserve">Anlage A1, EIGENERKLÄRUNG </w:t>
    </w:r>
    <w:r w:rsidR="008B4938">
      <w:rPr>
        <w:rFonts w:cs="Arial"/>
        <w:sz w:val="22"/>
        <w:szCs w:val="22"/>
      </w:rPr>
      <w:t>des Bieters</w:t>
    </w:r>
  </w:p>
  <w:p w14:paraId="4DC3B120" w14:textId="77777777" w:rsidR="008B4938" w:rsidRPr="008344FA" w:rsidRDefault="008B4938" w:rsidP="008344FA">
    <w:pPr>
      <w:pStyle w:val="Ausschreibungstitel"/>
      <w:spacing w:before="120" w:after="120" w:line="240" w:lineRule="auto"/>
      <w:jc w:val="both"/>
      <w:rPr>
        <w:rFonts w:cs="Arial"/>
        <w:sz w:val="22"/>
        <w:szCs w:val="22"/>
      </w:rPr>
    </w:pPr>
    <w:r w:rsidRPr="0072250A">
      <w:rPr>
        <w:rFonts w:cs="Arial"/>
        <w:sz w:val="22"/>
        <w:szCs w:val="22"/>
      </w:rPr>
      <w:t>FÜR BAULEISTUNGEN</w:t>
    </w:r>
  </w:p>
  <w:p w14:paraId="676EEC2B" w14:textId="77777777" w:rsidR="008B4938" w:rsidRPr="008344FA" w:rsidRDefault="008B4938" w:rsidP="008344FA">
    <w:pPr>
      <w:pStyle w:val="Kopfzeile"/>
      <w:rPr>
        <w:rFonts w:cs="Arial"/>
        <w:b/>
        <w:sz w:val="20"/>
      </w:rPr>
    </w:pPr>
    <w:r w:rsidRPr="008344FA">
      <w:rPr>
        <w:rFonts w:cs="Arial"/>
        <w:b/>
        <w:sz w:val="20"/>
      </w:rPr>
      <w:t xml:space="preserve">Mit </w:t>
    </w:r>
    <w:r>
      <w:rPr>
        <w:rFonts w:cs="Arial"/>
        <w:b/>
        <w:sz w:val="20"/>
      </w:rPr>
      <w:t>der Bewerbung/</w:t>
    </w:r>
    <w:r w:rsidRPr="008344FA">
      <w:rPr>
        <w:rFonts w:cs="Arial"/>
        <w:b/>
        <w:sz w:val="20"/>
      </w:rPr>
      <w:t>dem Angebot einzureichen!</w:t>
    </w:r>
    <w:r w:rsidRPr="00E8688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9C4C" w14:textId="29E9E03D" w:rsidR="00E414DA" w:rsidRDefault="004B313A">
    <w:pPr>
      <w:pStyle w:val="Kopfzeile"/>
    </w:pPr>
    <w:r>
      <w:pict w14:anchorId="44FFF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22406" o:spid="_x0000_s55297" type="#_x0000_t136" style="position:absolute;left:0;text-align:left;margin-left:0;margin-top:0;width:687.5pt;height:30pt;rotation:315;z-index:-251652096;mso-position-horizontal:center;mso-position-horizontal-relative:margin;mso-position-vertical:center;mso-position-vertical-relative:margin" o:allowincell="f" fillcolor="silver" stroked="f">
          <v:textpath style="font-family:&quot;Arial&quot;;font-size:26pt" string="NUR FÜR VERGABEN UNTERHALB DER EUSCHWEL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563F" w14:textId="3FC45AF1" w:rsidR="00785FEC" w:rsidRDefault="004B313A">
    <w:pPr>
      <w:pStyle w:val="Kopfzeile"/>
    </w:pPr>
    <w:r>
      <w:pict w14:anchorId="592A1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22410" o:spid="_x0000_s55301" type="#_x0000_t136" style="position:absolute;left:0;text-align:left;margin-left:0;margin-top:0;width:687.5pt;height:30pt;rotation:315;z-index:-251643904;mso-position-horizontal:center;mso-position-horizontal-relative:margin;mso-position-vertical:center;mso-position-vertical-relative:margin" o:allowincell="f" fillcolor="silver" stroked="f">
          <v:textpath style="font-family:&quot;Arial&quot;;font-size:26pt" string="NUR FÜR VERGABEN UNTERHALB DER EUSCHWEL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29BD" w14:textId="5C4E8A2E" w:rsidR="004A262F" w:rsidRDefault="004B313A" w:rsidP="004A262F">
    <w:pPr>
      <w:pStyle w:val="Kopfzeile"/>
    </w:pPr>
    <w:r>
      <w:pict w14:anchorId="40B43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22411" o:spid="_x0000_s55302" type="#_x0000_t136" style="position:absolute;left:0;text-align:left;margin-left:0;margin-top:0;width:687.5pt;height:30pt;rotation:315;z-index:-251641856;mso-position-horizontal:center;mso-position-horizontal-relative:margin;mso-position-vertical:center;mso-position-vertical-relative:margin" o:allowincell="f" fillcolor="silver" stroked="f">
          <v:textpath style="font-family:&quot;Arial&quot;;font-size:26pt" string="NUR FÜR VERGABEN UNTERHALB DER EUSCHWELLE"/>
        </v:shape>
      </w:pict>
    </w:r>
    <w:r w:rsidR="004A262F">
      <w:drawing>
        <wp:anchor distT="0" distB="0" distL="114300" distR="114300" simplePos="0" relativeHeight="251660288" behindDoc="0" locked="1" layoutInCell="0" allowOverlap="1" wp14:anchorId="53C34C44" wp14:editId="0651A1D4">
          <wp:simplePos x="0" y="0"/>
          <wp:positionH relativeFrom="page">
            <wp:posOffset>4605020</wp:posOffset>
          </wp:positionH>
          <wp:positionV relativeFrom="page">
            <wp:posOffset>759460</wp:posOffset>
          </wp:positionV>
          <wp:extent cx="1566000" cy="198000"/>
          <wp:effectExtent l="0" t="0" r="0" b="0"/>
          <wp:wrapNone/>
          <wp:docPr id="21" name="Wortmark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R_Wortmarke_Briefschaft_schwarz_2014-09-30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6000" cy="198000"/>
                  </a:xfrm>
                  <a:prstGeom prst="rect">
                    <a:avLst/>
                  </a:prstGeom>
                </pic:spPr>
              </pic:pic>
            </a:graphicData>
          </a:graphic>
          <wp14:sizeRelH relativeFrom="margin">
            <wp14:pctWidth>0</wp14:pctWidth>
          </wp14:sizeRelH>
          <wp14:sizeRelV relativeFrom="margin">
            <wp14:pctHeight>0</wp14:pctHeight>
          </wp14:sizeRelV>
        </wp:anchor>
      </w:drawing>
    </w:r>
    <w:r w:rsidR="004A262F">
      <w:drawing>
        <wp:anchor distT="0" distB="0" distL="114300" distR="114300" simplePos="0" relativeHeight="251659264" behindDoc="0" locked="1" layoutInCell="0" allowOverlap="1" wp14:anchorId="04B9F353" wp14:editId="6CB85831">
          <wp:simplePos x="0" y="0"/>
          <wp:positionH relativeFrom="page">
            <wp:posOffset>6336030</wp:posOffset>
          </wp:positionH>
          <wp:positionV relativeFrom="page">
            <wp:posOffset>504190</wp:posOffset>
          </wp:positionV>
          <wp:extent cx="502920" cy="502920"/>
          <wp:effectExtent l="0" t="0" r="0" b="0"/>
          <wp:wrapNone/>
          <wp:docPr id="2" name="Logo_1" descr="BSR_14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tmarke_11" descr="BSR_14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7C80" w14:textId="50CF4109" w:rsidR="00785FEC" w:rsidRDefault="004B313A">
    <w:pPr>
      <w:pStyle w:val="Kopfzeile"/>
    </w:pPr>
    <w:r>
      <w:pict w14:anchorId="61854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22409" o:spid="_x0000_s55300" type="#_x0000_t136" style="position:absolute;left:0;text-align:left;margin-left:0;margin-top:0;width:687.5pt;height:30pt;rotation:315;z-index:-251645952;mso-position-horizontal:center;mso-position-horizontal-relative:margin;mso-position-vertical:center;mso-position-vertical-relative:margin" o:allowincell="f" fillcolor="silver" stroked="f">
          <v:textpath style="font-family:&quot;Arial&quot;;font-size:26pt" string="NUR FÜR VERGABEN UNTERHALB DER EUSCHWEL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9E0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C4C9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A4C9D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3E9A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65E72D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9FC31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C2A14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5141A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7C84F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BEC4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CB6C1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F64798"/>
    <w:multiLevelType w:val="hybridMultilevel"/>
    <w:tmpl w:val="B97A28C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2" w15:restartNumberingAfterBreak="0">
    <w:nsid w:val="3F590150"/>
    <w:multiLevelType w:val="hybridMultilevel"/>
    <w:tmpl w:val="26329002"/>
    <w:lvl w:ilvl="0" w:tplc="EBD6F940">
      <w:start w:val="1"/>
      <w:numFmt w:val="bullet"/>
      <w:pStyle w:val="AufgezhlteListe"/>
      <w:lvlText w:val=""/>
      <w:lvlJc w:val="left"/>
      <w:pPr>
        <w:tabs>
          <w:tab w:val="num" w:pos="284"/>
        </w:tabs>
        <w:ind w:left="284" w:hanging="227"/>
      </w:pPr>
      <w:rPr>
        <w:rFonts w:ascii="Wingdings" w:hAnsi="Wingdings" w:hint="default"/>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7A8D5521"/>
    <w:multiLevelType w:val="hybridMultilevel"/>
    <w:tmpl w:val="4FE68DB2"/>
    <w:lvl w:ilvl="0" w:tplc="7ADA6C62">
      <w:start w:val="1"/>
      <w:numFmt w:val="bullet"/>
      <w:lvlText w:val=""/>
      <w:lvlJc w:val="left"/>
      <w:pPr>
        <w:tabs>
          <w:tab w:val="num" w:pos="284"/>
        </w:tabs>
        <w:ind w:left="284" w:hanging="227"/>
      </w:pPr>
      <w:rPr>
        <w:rFonts w:ascii="Symbol" w:hAnsi="Symbol" w:hint="default"/>
        <w:u w:color="FFC000" w:themeColor="accent4"/>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num w:numId="1" w16cid:durableId="784039046">
    <w:abstractNumId w:val="0"/>
  </w:num>
  <w:num w:numId="2" w16cid:durableId="2072461042">
    <w:abstractNumId w:val="10"/>
  </w:num>
  <w:num w:numId="3" w16cid:durableId="397703960">
    <w:abstractNumId w:val="8"/>
  </w:num>
  <w:num w:numId="4" w16cid:durableId="1244491073">
    <w:abstractNumId w:val="7"/>
  </w:num>
  <w:num w:numId="5" w16cid:durableId="1566641872">
    <w:abstractNumId w:val="6"/>
  </w:num>
  <w:num w:numId="6" w16cid:durableId="1086347057">
    <w:abstractNumId w:val="5"/>
  </w:num>
  <w:num w:numId="7" w16cid:durableId="1592858588">
    <w:abstractNumId w:val="9"/>
  </w:num>
  <w:num w:numId="8" w16cid:durableId="2136487459">
    <w:abstractNumId w:val="4"/>
  </w:num>
  <w:num w:numId="9" w16cid:durableId="1105881369">
    <w:abstractNumId w:val="3"/>
  </w:num>
  <w:num w:numId="10" w16cid:durableId="258101940">
    <w:abstractNumId w:val="2"/>
  </w:num>
  <w:num w:numId="11" w16cid:durableId="1114440824">
    <w:abstractNumId w:val="1"/>
  </w:num>
  <w:num w:numId="12" w16cid:durableId="683358564">
    <w:abstractNumId w:val="12"/>
  </w:num>
  <w:num w:numId="13" w16cid:durableId="165171621">
    <w:abstractNumId w:val="11"/>
  </w:num>
  <w:num w:numId="14" w16cid:durableId="2120948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4pg2ZueXzxX1S48BrtMzTJHeD+VhG+SGW5dmzJtC3PDOgSYm6ILC81hiL1KTqCHI2tOdctyN5Bixy0EXW7br/A==" w:salt="A0OtER/jxhclgGOZck2vjQ=="/>
  <w:defaultTabStop w:val="708"/>
  <w:hyphenationZone w:val="425"/>
  <w:characterSpacingControl w:val="doNotCompress"/>
  <w:hdrShapeDefaults>
    <o:shapedefaults v:ext="edit" spidmax="55303"/>
    <o:shapelayout v:ext="edit">
      <o:idmap v:ext="edit" data="5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R_DocIsMailMerge" w:val="FALSE"/>
    <w:docVar w:name="BSR_PrintControlFor" w:val="BSR"/>
    <w:docVar w:name="BSR_Vorlage_Buildnummer" w:val="006-006-007"/>
    <w:docVar w:name="BSR_Vorlage_Kennung" w:val="BSR_BlankUp_Staff"/>
    <w:docVar w:name="BSR_Vorlage_Stand" w:val="23.01.2018 01:00:00"/>
    <w:docVar w:name="BSR_Vorlage_Version" w:val="6.0.0"/>
    <w:docVar w:name="DocIsMailMerge" w:val="FALSE"/>
    <w:docVar w:name="DocType" w:val="BlankUp"/>
    <w:docVar w:name="Logo_1" w:val="1|2|3|4|5"/>
    <w:docVar w:name="Logo_1_Visible" w:val="Wahr"/>
    <w:docVar w:name="PrintControlFor" w:val="BSR"/>
    <w:docVar w:name="TemplateNickName" w:val="BSR_Staff_BlankUp"/>
    <w:docVar w:name="Wortmarke_11" w:val="1|2|3|4|5"/>
    <w:docVar w:name="Wortmarke_11_Visible" w:val="Wahr"/>
    <w:docVar w:name="Wortmarke1" w:val="1|2|3|4|5"/>
    <w:docVar w:name="Wortmarke1_Visible" w:val="Wahr"/>
  </w:docVars>
  <w:rsids>
    <w:rsidRoot w:val="008B4938"/>
    <w:rsid w:val="00007501"/>
    <w:rsid w:val="00007A6C"/>
    <w:rsid w:val="00062AB7"/>
    <w:rsid w:val="00065235"/>
    <w:rsid w:val="00067FDF"/>
    <w:rsid w:val="00091941"/>
    <w:rsid w:val="00093CDA"/>
    <w:rsid w:val="000F28A9"/>
    <w:rsid w:val="00132F8A"/>
    <w:rsid w:val="00166F36"/>
    <w:rsid w:val="001947AB"/>
    <w:rsid w:val="001F0C27"/>
    <w:rsid w:val="001F1621"/>
    <w:rsid w:val="001F6DEE"/>
    <w:rsid w:val="002245F0"/>
    <w:rsid w:val="002A3FF9"/>
    <w:rsid w:val="002B0C63"/>
    <w:rsid w:val="002C1C58"/>
    <w:rsid w:val="0034522F"/>
    <w:rsid w:val="00396593"/>
    <w:rsid w:val="00432B23"/>
    <w:rsid w:val="004A262F"/>
    <w:rsid w:val="004A5C97"/>
    <w:rsid w:val="004B313A"/>
    <w:rsid w:val="004E6EF1"/>
    <w:rsid w:val="004E772C"/>
    <w:rsid w:val="005A62E7"/>
    <w:rsid w:val="005C09C4"/>
    <w:rsid w:val="005C565D"/>
    <w:rsid w:val="005E12CA"/>
    <w:rsid w:val="005F2C4F"/>
    <w:rsid w:val="0061730D"/>
    <w:rsid w:val="00732321"/>
    <w:rsid w:val="007735CB"/>
    <w:rsid w:val="007823F0"/>
    <w:rsid w:val="00785FEC"/>
    <w:rsid w:val="007B19E2"/>
    <w:rsid w:val="008552A8"/>
    <w:rsid w:val="00884C22"/>
    <w:rsid w:val="008B4938"/>
    <w:rsid w:val="0090781A"/>
    <w:rsid w:val="00920833"/>
    <w:rsid w:val="00957364"/>
    <w:rsid w:val="009618B1"/>
    <w:rsid w:val="009C0EAA"/>
    <w:rsid w:val="009D55C8"/>
    <w:rsid w:val="00A323A6"/>
    <w:rsid w:val="00A34E62"/>
    <w:rsid w:val="00B02E6A"/>
    <w:rsid w:val="00B30AD2"/>
    <w:rsid w:val="00B45C29"/>
    <w:rsid w:val="00B87DD7"/>
    <w:rsid w:val="00B94C82"/>
    <w:rsid w:val="00BC1F58"/>
    <w:rsid w:val="00BF5CDC"/>
    <w:rsid w:val="00C03CAF"/>
    <w:rsid w:val="00C078C7"/>
    <w:rsid w:val="00C31C3D"/>
    <w:rsid w:val="00C601BA"/>
    <w:rsid w:val="00C8360D"/>
    <w:rsid w:val="00C91588"/>
    <w:rsid w:val="00CC0505"/>
    <w:rsid w:val="00CC3A9E"/>
    <w:rsid w:val="00CC6D14"/>
    <w:rsid w:val="00CE7286"/>
    <w:rsid w:val="00D01DF8"/>
    <w:rsid w:val="00D06180"/>
    <w:rsid w:val="00D1146E"/>
    <w:rsid w:val="00D90E64"/>
    <w:rsid w:val="00DB030A"/>
    <w:rsid w:val="00E16550"/>
    <w:rsid w:val="00E414DA"/>
    <w:rsid w:val="00E552B3"/>
    <w:rsid w:val="00E756D0"/>
    <w:rsid w:val="00E857A9"/>
    <w:rsid w:val="00EA23C3"/>
    <w:rsid w:val="00ED1FE7"/>
    <w:rsid w:val="00ED7141"/>
    <w:rsid w:val="00F6378E"/>
    <w:rsid w:val="00FF17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303"/>
    <o:shapelayout v:ext="edit">
      <o:idmap v:ext="edit" data="1"/>
    </o:shapelayout>
  </w:shapeDefaults>
  <w:decimalSymbol w:val=","/>
  <w:listSeparator w:val=";"/>
  <w14:docId w14:val="14CE612F"/>
  <w15:chartTrackingRefBased/>
  <w15:docId w15:val="{B0FD8E60-FB68-44BA-94B8-378244FC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4938"/>
    <w:pPr>
      <w:spacing w:after="40" w:line="240" w:lineRule="auto"/>
      <w:jc w:val="both"/>
    </w:pPr>
    <w:rPr>
      <w:rFonts w:ascii="Arial" w:eastAsia="Times New Roman" w:hAnsi="Arial" w:cs="Times New Roman"/>
      <w:sz w:val="14"/>
      <w:szCs w:val="24"/>
    </w:rPr>
  </w:style>
  <w:style w:type="paragraph" w:styleId="berschrift1">
    <w:name w:val="heading 1"/>
    <w:basedOn w:val="Standard"/>
    <w:next w:val="Standard"/>
    <w:link w:val="berschrift1Zchn"/>
    <w:qFormat/>
    <w:rsid w:val="00007501"/>
    <w:pPr>
      <w:spacing w:after="180" w:line="360" w:lineRule="exact"/>
      <w:contextualSpacing/>
      <w:outlineLvl w:val="0"/>
    </w:pPr>
    <w:rPr>
      <w:b/>
      <w:sz w:val="30"/>
    </w:rPr>
  </w:style>
  <w:style w:type="paragraph" w:styleId="berschrift2">
    <w:name w:val="heading 2"/>
    <w:basedOn w:val="Standard"/>
    <w:next w:val="Standard"/>
    <w:link w:val="berschrift2Zchn"/>
    <w:qFormat/>
    <w:rsid w:val="00007501"/>
    <w:pPr>
      <w:spacing w:before="280" w:after="140" w:line="280" w:lineRule="exact"/>
      <w:contextualSpacing/>
      <w:outlineLvl w:val="1"/>
    </w:pPr>
    <w:rPr>
      <w:b/>
      <w:bCs/>
      <w:i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07501"/>
    <w:rPr>
      <w:rFonts w:ascii="Arial" w:eastAsia="Times New Roman" w:hAnsi="Arial" w:cs="Times New Roman"/>
      <w:b/>
      <w:color w:val="000000"/>
      <w:sz w:val="30"/>
      <w:szCs w:val="24"/>
    </w:rPr>
  </w:style>
  <w:style w:type="character" w:customStyle="1" w:styleId="berschrift2Zchn">
    <w:name w:val="Überschrift 2 Zchn"/>
    <w:basedOn w:val="Absatz-Standardschriftart"/>
    <w:link w:val="berschrift2"/>
    <w:rsid w:val="00007501"/>
    <w:rPr>
      <w:rFonts w:ascii="Arial" w:eastAsia="Times New Roman" w:hAnsi="Arial" w:cs="Times New Roman"/>
      <w:b/>
      <w:bCs/>
      <w:iCs/>
      <w:color w:val="000000"/>
      <w:szCs w:val="28"/>
    </w:rPr>
  </w:style>
  <w:style w:type="paragraph" w:styleId="Kopfzeile">
    <w:name w:val="header"/>
    <w:basedOn w:val="Standard"/>
    <w:link w:val="KopfzeileZchn"/>
    <w:rsid w:val="00007501"/>
    <w:pPr>
      <w:spacing w:line="210" w:lineRule="atLeast"/>
    </w:pPr>
    <w:rPr>
      <w:noProof/>
    </w:rPr>
  </w:style>
  <w:style w:type="character" w:customStyle="1" w:styleId="KopfzeileZchn">
    <w:name w:val="Kopfzeile Zchn"/>
    <w:basedOn w:val="Absatz-Standardschriftart"/>
    <w:link w:val="Kopfzeile"/>
    <w:semiHidden/>
    <w:rsid w:val="00007501"/>
    <w:rPr>
      <w:rFonts w:ascii="Arial" w:eastAsia="Times New Roman" w:hAnsi="Arial" w:cs="Times New Roman"/>
      <w:noProof/>
      <w:color w:val="000000"/>
      <w:sz w:val="14"/>
      <w:szCs w:val="24"/>
    </w:rPr>
  </w:style>
  <w:style w:type="paragraph" w:styleId="Fuzeile">
    <w:name w:val="footer"/>
    <w:basedOn w:val="Standard"/>
    <w:link w:val="FuzeileZchn"/>
    <w:rsid w:val="00007501"/>
    <w:pPr>
      <w:tabs>
        <w:tab w:val="center" w:pos="4536"/>
        <w:tab w:val="right" w:pos="9072"/>
      </w:tabs>
    </w:pPr>
  </w:style>
  <w:style w:type="character" w:customStyle="1" w:styleId="FuzeileZchn">
    <w:name w:val="Fußzeile Zchn"/>
    <w:basedOn w:val="Absatz-Standardschriftart"/>
    <w:link w:val="Fuzeile"/>
    <w:rsid w:val="00007501"/>
    <w:rPr>
      <w:rFonts w:ascii="Arial" w:eastAsia="Times New Roman" w:hAnsi="Arial" w:cs="Times New Roman"/>
      <w:color w:val="000000"/>
      <w:szCs w:val="24"/>
    </w:rPr>
  </w:style>
  <w:style w:type="paragraph" w:customStyle="1" w:styleId="AufgezhlteListe">
    <w:name w:val="AufgezählteListe"/>
    <w:basedOn w:val="Standard"/>
    <w:link w:val="AufgezhlteListeZchn"/>
    <w:rsid w:val="008B4938"/>
    <w:pPr>
      <w:numPr>
        <w:numId w:val="12"/>
      </w:numPr>
    </w:pPr>
  </w:style>
  <w:style w:type="paragraph" w:customStyle="1" w:styleId="Listeklein">
    <w:name w:val="Liste klein"/>
    <w:basedOn w:val="AufgezhlteListe"/>
    <w:link w:val="ListekleinZchn"/>
    <w:qFormat/>
    <w:rsid w:val="008B4938"/>
    <w:pPr>
      <w:spacing w:after="30"/>
    </w:pPr>
    <w:rPr>
      <w:szCs w:val="14"/>
    </w:rPr>
  </w:style>
  <w:style w:type="paragraph" w:customStyle="1" w:styleId="StandardFettAbstand">
    <w:name w:val="Standard Fett Abstand"/>
    <w:basedOn w:val="Standard"/>
    <w:link w:val="StandardFettAbstandZchn"/>
    <w:qFormat/>
    <w:rsid w:val="008B4938"/>
    <w:pPr>
      <w:spacing w:before="120"/>
    </w:pPr>
    <w:rPr>
      <w:b/>
    </w:rPr>
  </w:style>
  <w:style w:type="character" w:customStyle="1" w:styleId="AufgezhlteListeZchn">
    <w:name w:val="AufgezählteListe Zchn"/>
    <w:basedOn w:val="Absatz-Standardschriftart"/>
    <w:link w:val="AufgezhlteListe"/>
    <w:rsid w:val="008B4938"/>
    <w:rPr>
      <w:rFonts w:ascii="Arial" w:eastAsia="Times New Roman" w:hAnsi="Arial" w:cs="Times New Roman"/>
      <w:sz w:val="14"/>
      <w:szCs w:val="24"/>
    </w:rPr>
  </w:style>
  <w:style w:type="character" w:customStyle="1" w:styleId="ListekleinZchn">
    <w:name w:val="Liste klein Zchn"/>
    <w:basedOn w:val="AufgezhlteListeZchn"/>
    <w:link w:val="Listeklein"/>
    <w:rsid w:val="008B4938"/>
    <w:rPr>
      <w:rFonts w:ascii="Arial" w:eastAsia="Times New Roman" w:hAnsi="Arial" w:cs="Times New Roman"/>
      <w:sz w:val="14"/>
      <w:szCs w:val="14"/>
    </w:rPr>
  </w:style>
  <w:style w:type="character" w:customStyle="1" w:styleId="StandardFettAbstandZchn">
    <w:name w:val="Standard Fett Abstand Zchn"/>
    <w:basedOn w:val="Absatz-Standardschriftart"/>
    <w:link w:val="StandardFettAbstand"/>
    <w:rsid w:val="008B4938"/>
    <w:rPr>
      <w:rFonts w:ascii="Arial" w:eastAsia="Times New Roman" w:hAnsi="Arial" w:cs="Times New Roman"/>
      <w:b/>
      <w:sz w:val="14"/>
      <w:szCs w:val="24"/>
    </w:rPr>
  </w:style>
  <w:style w:type="character" w:styleId="Platzhaltertext">
    <w:name w:val="Placeholder Text"/>
    <w:basedOn w:val="Absatz-Standardschriftart"/>
    <w:uiPriority w:val="99"/>
    <w:semiHidden/>
    <w:rsid w:val="008B4938"/>
    <w:rPr>
      <w:color w:val="808080"/>
    </w:rPr>
  </w:style>
  <w:style w:type="paragraph" w:customStyle="1" w:styleId="Titel3">
    <w:name w:val="Titel3"/>
    <w:basedOn w:val="Standard"/>
    <w:link w:val="Titel3Zchn"/>
    <w:qFormat/>
    <w:rsid w:val="008B4938"/>
    <w:pPr>
      <w:tabs>
        <w:tab w:val="left" w:pos="2268"/>
      </w:tabs>
      <w:spacing w:line="276" w:lineRule="auto"/>
      <w:jc w:val="left"/>
    </w:pPr>
    <w:rPr>
      <w:rFonts w:cs="Arial"/>
      <w:b/>
      <w:bCs/>
      <w:sz w:val="22"/>
      <w:szCs w:val="22"/>
    </w:rPr>
  </w:style>
  <w:style w:type="character" w:customStyle="1" w:styleId="Titel3Zchn">
    <w:name w:val="Titel3 Zchn"/>
    <w:basedOn w:val="Absatz-Standardschriftart"/>
    <w:link w:val="Titel3"/>
    <w:rsid w:val="008B4938"/>
    <w:rPr>
      <w:rFonts w:ascii="Arial" w:eastAsia="Times New Roman" w:hAnsi="Arial" w:cs="Arial"/>
      <w:b/>
      <w:bCs/>
    </w:rPr>
  </w:style>
  <w:style w:type="paragraph" w:customStyle="1" w:styleId="Ausschreibungstitel">
    <w:name w:val="Ausschreibungstitel"/>
    <w:basedOn w:val="Standard"/>
    <w:rsid w:val="008B4938"/>
    <w:pPr>
      <w:spacing w:before="1320" w:after="1320" w:line="312" w:lineRule="auto"/>
      <w:contextualSpacing/>
      <w:jc w:val="left"/>
    </w:pPr>
    <w:rPr>
      <w:b/>
      <w:caps/>
      <w:spacing w:val="4"/>
      <w:sz w:val="28"/>
      <w:szCs w:val="28"/>
    </w:rPr>
  </w:style>
  <w:style w:type="paragraph" w:styleId="Kommentartext">
    <w:name w:val="annotation text"/>
    <w:basedOn w:val="Standard"/>
    <w:link w:val="KommentartextZchn"/>
    <w:semiHidden/>
    <w:rsid w:val="008B4938"/>
    <w:rPr>
      <w:sz w:val="20"/>
      <w:szCs w:val="20"/>
    </w:rPr>
  </w:style>
  <w:style w:type="character" w:customStyle="1" w:styleId="KommentartextZchn">
    <w:name w:val="Kommentartext Zchn"/>
    <w:basedOn w:val="Absatz-Standardschriftart"/>
    <w:link w:val="Kommentartext"/>
    <w:semiHidden/>
    <w:rsid w:val="008B4938"/>
    <w:rPr>
      <w:rFonts w:ascii="Arial" w:eastAsia="Times New Roman" w:hAnsi="Arial" w:cs="Times New Roman"/>
      <w:sz w:val="20"/>
      <w:szCs w:val="20"/>
    </w:rPr>
  </w:style>
  <w:style w:type="character" w:styleId="Kommentarzeichen">
    <w:name w:val="annotation reference"/>
    <w:semiHidden/>
    <w:rsid w:val="008B4938"/>
    <w:rPr>
      <w:sz w:val="16"/>
      <w:szCs w:val="16"/>
    </w:rPr>
  </w:style>
  <w:style w:type="table" w:styleId="Tabellenraster">
    <w:name w:val="Table Grid"/>
    <w:basedOn w:val="NormaleTabelle"/>
    <w:rsid w:val="008B49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D7141"/>
    <w:pPr>
      <w:spacing w:after="0" w:line="240" w:lineRule="auto"/>
    </w:pPr>
    <w:rPr>
      <w:rFonts w:ascii="Arial" w:eastAsia="Times New Roman" w:hAnsi="Arial" w:cs="Times New Roman"/>
      <w:sz w:val="14"/>
      <w:szCs w:val="24"/>
    </w:rPr>
  </w:style>
  <w:style w:type="paragraph" w:styleId="Listenabsatz">
    <w:name w:val="List Paragraph"/>
    <w:basedOn w:val="Standard"/>
    <w:uiPriority w:val="34"/>
    <w:qFormat/>
    <w:rsid w:val="00224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www.berlin.de/senuvk/service/gesetzestexte/de/beschaffu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empel1tim\AppData\Roaming\Microsoft\Templates\BSR-Mitarbeiter\BSR_Blanko-Hoch.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2B5539EA6340258B296D0FA09FCB3F"/>
        <w:category>
          <w:name w:val="Allgemein"/>
          <w:gallery w:val="placeholder"/>
        </w:category>
        <w:types>
          <w:type w:val="bbPlcHdr"/>
        </w:types>
        <w:behaviors>
          <w:behavior w:val="content"/>
        </w:behaviors>
        <w:guid w:val="{407F3006-0073-46FD-AE39-6316F08F1374}"/>
      </w:docPartPr>
      <w:docPartBody>
        <w:p w:rsidR="00B1080C" w:rsidRDefault="00396907" w:rsidP="00396907">
          <w:pPr>
            <w:pStyle w:val="6A2B5539EA6340258B296D0FA09FCB3F"/>
          </w:pPr>
          <w:r w:rsidRPr="00EA4481">
            <w:rPr>
              <w:rStyle w:val="Platzhaltertext"/>
              <w:sz w:val="18"/>
              <w:u w:val="single"/>
            </w:rPr>
            <w:t>Vom Bieter auszufüllen</w:t>
          </w:r>
          <w:r>
            <w:rPr>
              <w:rStyle w:val="Platzhaltertext"/>
              <w:sz w:val="18"/>
              <w:u w:val="single"/>
            </w:rPr>
            <w:t xml:space="preserve">                                                                                                            </w:t>
          </w:r>
        </w:p>
      </w:docPartBody>
    </w:docPart>
    <w:docPart>
      <w:docPartPr>
        <w:name w:val="2B7D586B614A4461B77BEDC3F6797494"/>
        <w:category>
          <w:name w:val="Allgemein"/>
          <w:gallery w:val="placeholder"/>
        </w:category>
        <w:types>
          <w:type w:val="bbPlcHdr"/>
        </w:types>
        <w:behaviors>
          <w:behavior w:val="content"/>
        </w:behaviors>
        <w:guid w:val="{A6B1C787-E4AE-41C3-B231-F1F40A747F65}"/>
      </w:docPartPr>
      <w:docPartBody>
        <w:p w:rsidR="00B1080C" w:rsidRDefault="00396907" w:rsidP="00396907">
          <w:pPr>
            <w:pStyle w:val="2B7D586B614A4461B77BEDC3F6797494"/>
          </w:pPr>
          <w:r w:rsidRPr="00EA4481">
            <w:rPr>
              <w:rStyle w:val="Platzhaltertext"/>
              <w:sz w:val="18"/>
              <w:u w:val="single"/>
            </w:rPr>
            <w:t>Vom Bieter auszufüllen</w:t>
          </w:r>
          <w:r>
            <w:rPr>
              <w:rStyle w:val="Platzhaltertext"/>
              <w:sz w:val="18"/>
              <w:u w:val="single"/>
            </w:rPr>
            <w:t xml:space="preserve">                                                                                                            </w:t>
          </w:r>
        </w:p>
      </w:docPartBody>
    </w:docPart>
    <w:docPart>
      <w:docPartPr>
        <w:name w:val="D217462F10EF4047BC7031E3D03249E2"/>
        <w:category>
          <w:name w:val="Allgemein"/>
          <w:gallery w:val="placeholder"/>
        </w:category>
        <w:types>
          <w:type w:val="bbPlcHdr"/>
        </w:types>
        <w:behaviors>
          <w:behavior w:val="content"/>
        </w:behaviors>
        <w:guid w:val="{ECC43C10-1E0D-46C4-BC7E-493C2A81DAD1}"/>
      </w:docPartPr>
      <w:docPartBody>
        <w:p w:rsidR="00B1080C" w:rsidRDefault="00396907" w:rsidP="00396907">
          <w:pPr>
            <w:pStyle w:val="D217462F10EF4047BC7031E3D03249E2"/>
          </w:pPr>
          <w:r w:rsidRPr="00EA4481">
            <w:rPr>
              <w:rStyle w:val="Platzhaltertext"/>
              <w:sz w:val="18"/>
              <w:u w:val="single"/>
            </w:rPr>
            <w:t>Vom Bieter auszufüllen</w:t>
          </w:r>
          <w:r>
            <w:rPr>
              <w:rStyle w:val="Platzhaltertext"/>
              <w:sz w:val="18"/>
              <w:u w:val="single"/>
            </w:rPr>
            <w:t xml:space="preserve">                                                                                                        </w:t>
          </w:r>
        </w:p>
      </w:docPartBody>
    </w:docPart>
    <w:docPart>
      <w:docPartPr>
        <w:name w:val="919C4F5748374A5EB86FD3443821ACB8"/>
        <w:category>
          <w:name w:val="Allgemein"/>
          <w:gallery w:val="placeholder"/>
        </w:category>
        <w:types>
          <w:type w:val="bbPlcHdr"/>
        </w:types>
        <w:behaviors>
          <w:behavior w:val="content"/>
        </w:behaviors>
        <w:guid w:val="{57D3418C-EFAB-47F7-8171-00FF7A732212}"/>
      </w:docPartPr>
      <w:docPartBody>
        <w:p w:rsidR="00B1080C" w:rsidRDefault="00396907" w:rsidP="00396907">
          <w:pPr>
            <w:pStyle w:val="919C4F5748374A5EB86FD3443821ACB8"/>
          </w:pPr>
          <w:r w:rsidRPr="00EA4481">
            <w:rPr>
              <w:rStyle w:val="Platzhaltertext"/>
              <w:sz w:val="18"/>
              <w:u w:val="single"/>
            </w:rPr>
            <w:t>Vom Bieter auszufüllen</w:t>
          </w:r>
          <w:r>
            <w:rPr>
              <w:rStyle w:val="Platzhaltertext"/>
              <w:sz w:val="18"/>
              <w:u w:val="single"/>
            </w:rPr>
            <w:t xml:space="preserve">                           </w:t>
          </w:r>
        </w:p>
      </w:docPartBody>
    </w:docPart>
    <w:docPart>
      <w:docPartPr>
        <w:name w:val="778FC0A0145643C29140A0FC8326A6F2"/>
        <w:category>
          <w:name w:val="Allgemein"/>
          <w:gallery w:val="placeholder"/>
        </w:category>
        <w:types>
          <w:type w:val="bbPlcHdr"/>
        </w:types>
        <w:behaviors>
          <w:behavior w:val="content"/>
        </w:behaviors>
        <w:guid w:val="{EE0CE834-9523-4442-9B6E-64F53FFBCFD8}"/>
      </w:docPartPr>
      <w:docPartBody>
        <w:p w:rsidR="00B1080C" w:rsidRDefault="00396907" w:rsidP="00396907">
          <w:pPr>
            <w:pStyle w:val="778FC0A0145643C29140A0FC8326A6F2"/>
          </w:pPr>
          <w:r w:rsidRPr="00EA4481">
            <w:rPr>
              <w:rStyle w:val="Platzhaltertext"/>
              <w:sz w:val="18"/>
              <w:u w:val="single"/>
            </w:rPr>
            <w:t>Vom Bieter auszufüllen</w:t>
          </w:r>
          <w:r>
            <w:rPr>
              <w:rStyle w:val="Platzhaltertext"/>
              <w:sz w:val="18"/>
              <w:u w:val="single"/>
            </w:rPr>
            <w:t xml:space="preserve">          </w:t>
          </w:r>
        </w:p>
      </w:docPartBody>
    </w:docPart>
    <w:docPart>
      <w:docPartPr>
        <w:name w:val="012732576F264E908E2227801D74E29A"/>
        <w:category>
          <w:name w:val="Allgemein"/>
          <w:gallery w:val="placeholder"/>
        </w:category>
        <w:types>
          <w:type w:val="bbPlcHdr"/>
        </w:types>
        <w:behaviors>
          <w:behavior w:val="content"/>
        </w:behaviors>
        <w:guid w:val="{191E3E42-7647-40C3-836F-044B87945BB7}"/>
      </w:docPartPr>
      <w:docPartBody>
        <w:p w:rsidR="00B1080C" w:rsidRDefault="00396907" w:rsidP="00396907">
          <w:pPr>
            <w:pStyle w:val="012732576F264E908E2227801D74E29A"/>
          </w:pPr>
          <w:r w:rsidRPr="00EA4481">
            <w:rPr>
              <w:rStyle w:val="Platzhaltertext"/>
              <w:sz w:val="18"/>
              <w:u w:val="single"/>
            </w:rPr>
            <w:t>Vom Bieter auszufüllen</w:t>
          </w:r>
          <w:r>
            <w:rPr>
              <w:rStyle w:val="Platzhaltertext"/>
              <w:sz w:val="18"/>
              <w:u w:val="single"/>
            </w:rPr>
            <w:t xml:space="preserve">                           </w:t>
          </w:r>
        </w:p>
      </w:docPartBody>
    </w:docPart>
    <w:docPart>
      <w:docPartPr>
        <w:name w:val="B3625FE092E34236BDD22FC375CF815E"/>
        <w:category>
          <w:name w:val="Allgemein"/>
          <w:gallery w:val="placeholder"/>
        </w:category>
        <w:types>
          <w:type w:val="bbPlcHdr"/>
        </w:types>
        <w:behaviors>
          <w:behavior w:val="content"/>
        </w:behaviors>
        <w:guid w:val="{4D1E1547-21E4-4B62-8F52-F7A4DC0A64FA}"/>
      </w:docPartPr>
      <w:docPartBody>
        <w:p w:rsidR="00B1080C" w:rsidRDefault="00396907" w:rsidP="00396907">
          <w:pPr>
            <w:pStyle w:val="B3625FE092E34236BDD22FC375CF815E"/>
          </w:pPr>
          <w:r w:rsidRPr="00EA4481">
            <w:rPr>
              <w:rStyle w:val="Platzhaltertext"/>
              <w:sz w:val="18"/>
              <w:u w:val="single"/>
            </w:rPr>
            <w:t>Vom Bieter auszufüllen</w:t>
          </w:r>
          <w:r>
            <w:rPr>
              <w:rStyle w:val="Platzhaltertext"/>
              <w:sz w:val="18"/>
              <w:u w:val="single"/>
            </w:rPr>
            <w:t xml:space="preserve">          </w:t>
          </w:r>
        </w:p>
      </w:docPartBody>
    </w:docPart>
    <w:docPart>
      <w:docPartPr>
        <w:name w:val="354FEAC8CE34425BBCEAF7C7F8B7B6C2"/>
        <w:category>
          <w:name w:val="Allgemein"/>
          <w:gallery w:val="placeholder"/>
        </w:category>
        <w:types>
          <w:type w:val="bbPlcHdr"/>
        </w:types>
        <w:behaviors>
          <w:behavior w:val="content"/>
        </w:behaviors>
        <w:guid w:val="{EFF67616-C294-407C-B390-6278A92FA347}"/>
      </w:docPartPr>
      <w:docPartBody>
        <w:p w:rsidR="00B1080C" w:rsidRDefault="00396907" w:rsidP="00396907">
          <w:pPr>
            <w:pStyle w:val="354FEAC8CE34425BBCEAF7C7F8B7B6C2"/>
          </w:pPr>
          <w:r w:rsidRPr="00EA4481">
            <w:rPr>
              <w:rStyle w:val="Platzhaltertext"/>
              <w:sz w:val="18"/>
              <w:u w:val="single"/>
            </w:rPr>
            <w:t>Vom Bieter auszufüllen</w:t>
          </w:r>
          <w:r>
            <w:rPr>
              <w:rStyle w:val="Platzhaltertext"/>
              <w:sz w:val="18"/>
              <w:u w:val="single"/>
            </w:rPr>
            <w:t xml:space="preserve">                                                                                                        </w:t>
          </w:r>
        </w:p>
      </w:docPartBody>
    </w:docPart>
    <w:docPart>
      <w:docPartPr>
        <w:name w:val="6CD2F0093F0840F48820FAD70EFFB67E"/>
        <w:category>
          <w:name w:val="Allgemein"/>
          <w:gallery w:val="placeholder"/>
        </w:category>
        <w:types>
          <w:type w:val="bbPlcHdr"/>
        </w:types>
        <w:behaviors>
          <w:behavior w:val="content"/>
        </w:behaviors>
        <w:guid w:val="{4EA13791-1D55-4206-A73F-FDD208F865E8}"/>
      </w:docPartPr>
      <w:docPartBody>
        <w:p w:rsidR="00B1080C" w:rsidRDefault="00396907" w:rsidP="00396907">
          <w:pPr>
            <w:pStyle w:val="6CD2F0093F0840F48820FAD70EFFB67E"/>
          </w:pPr>
          <w:r w:rsidRPr="00EA4481">
            <w:rPr>
              <w:rStyle w:val="Platzhaltertext"/>
              <w:sz w:val="18"/>
              <w:u w:val="single"/>
            </w:rPr>
            <w:t>Vom Bieter auszufüllen</w:t>
          </w:r>
          <w:r>
            <w:rPr>
              <w:rStyle w:val="Platzhaltertext"/>
              <w:sz w:val="18"/>
              <w:u w:val="single"/>
            </w:rPr>
            <w:t xml:space="preserve">                                                                                                        </w:t>
          </w:r>
        </w:p>
      </w:docPartBody>
    </w:docPart>
    <w:docPart>
      <w:docPartPr>
        <w:name w:val="260233736D494C3684E51244979CE41F"/>
        <w:category>
          <w:name w:val="Allgemein"/>
          <w:gallery w:val="placeholder"/>
        </w:category>
        <w:types>
          <w:type w:val="bbPlcHdr"/>
        </w:types>
        <w:behaviors>
          <w:behavior w:val="content"/>
        </w:behaviors>
        <w:guid w:val="{3A12FBB3-4BBA-4FFE-8BA6-11701F4370BE}"/>
      </w:docPartPr>
      <w:docPartBody>
        <w:p w:rsidR="00B1080C" w:rsidRDefault="00396907" w:rsidP="00396907">
          <w:pPr>
            <w:pStyle w:val="260233736D494C3684E51244979CE41F"/>
          </w:pPr>
          <w:r w:rsidRPr="00BA59AD">
            <w:rPr>
              <w:rStyle w:val="Platzhaltertext"/>
              <w:sz w:val="18"/>
              <w:u w:val="single"/>
            </w:rPr>
            <w:t>Wenn ja, vom Bieter auszufüllen</w:t>
          </w:r>
          <w:r>
            <w:rPr>
              <w:rStyle w:val="Platzhaltertext"/>
              <w:sz w:val="18"/>
              <w:u w:val="single"/>
            </w:rPr>
            <w:t xml:space="preserve">                     </w:t>
          </w:r>
        </w:p>
      </w:docPartBody>
    </w:docPart>
    <w:docPart>
      <w:docPartPr>
        <w:name w:val="4CD73A62D8C24360B9E33290DF453398"/>
        <w:category>
          <w:name w:val="Allgemein"/>
          <w:gallery w:val="placeholder"/>
        </w:category>
        <w:types>
          <w:type w:val="bbPlcHdr"/>
        </w:types>
        <w:behaviors>
          <w:behavior w:val="content"/>
        </w:behaviors>
        <w:guid w:val="{853DCFA0-ACD5-4CFE-8183-67E174EFB196}"/>
      </w:docPartPr>
      <w:docPartBody>
        <w:p w:rsidR="00B1080C" w:rsidRDefault="00396907" w:rsidP="00396907">
          <w:pPr>
            <w:pStyle w:val="4CD73A62D8C24360B9E33290DF453398"/>
          </w:pPr>
          <w:r w:rsidRPr="00BA59AD">
            <w:rPr>
              <w:rStyle w:val="Platzhaltertext"/>
              <w:sz w:val="18"/>
              <w:u w:val="single"/>
            </w:rPr>
            <w:t>Wenn ja, vom Bieter auszufüllen</w:t>
          </w:r>
          <w:r>
            <w:rPr>
              <w:rStyle w:val="Platzhaltertext"/>
              <w:sz w:val="18"/>
              <w:u w:val="single"/>
            </w:rPr>
            <w:t xml:space="preserve">                                </w:t>
          </w:r>
        </w:p>
      </w:docPartBody>
    </w:docPart>
    <w:docPart>
      <w:docPartPr>
        <w:name w:val="8D64A47D974248F382E62F2C9067ECDA"/>
        <w:category>
          <w:name w:val="Allgemein"/>
          <w:gallery w:val="placeholder"/>
        </w:category>
        <w:types>
          <w:type w:val="bbPlcHdr"/>
        </w:types>
        <w:behaviors>
          <w:behavior w:val="content"/>
        </w:behaviors>
        <w:guid w:val="{CE6A57A6-800F-4231-B76A-CBB922D1234F}"/>
      </w:docPartPr>
      <w:docPartBody>
        <w:p w:rsidR="00B1080C" w:rsidRDefault="00396907" w:rsidP="00396907">
          <w:pPr>
            <w:pStyle w:val="8D64A47D974248F382E62F2C9067ECDA"/>
          </w:pPr>
          <w:r w:rsidRPr="00BA59AD">
            <w:rPr>
              <w:rStyle w:val="Platzhaltertext"/>
              <w:sz w:val="18"/>
              <w:u w:val="single"/>
            </w:rPr>
            <w:t>Wenn ja, vom Bieter auszufüllen</w:t>
          </w:r>
          <w:r>
            <w:rPr>
              <w:rStyle w:val="Platzhaltertext"/>
              <w:sz w:val="18"/>
              <w:u w:val="single"/>
            </w:rPr>
            <w:t xml:space="preserve">                      </w:t>
          </w:r>
        </w:p>
      </w:docPartBody>
    </w:docPart>
    <w:docPart>
      <w:docPartPr>
        <w:name w:val="0C79D2F94A33415EBA8B3FE2BFC86FA9"/>
        <w:category>
          <w:name w:val="Allgemein"/>
          <w:gallery w:val="placeholder"/>
        </w:category>
        <w:types>
          <w:type w:val="bbPlcHdr"/>
        </w:types>
        <w:behaviors>
          <w:behavior w:val="content"/>
        </w:behaviors>
        <w:guid w:val="{9475C90B-45B9-46E6-BC43-46A32298D6DB}"/>
      </w:docPartPr>
      <w:docPartBody>
        <w:p w:rsidR="00B1080C" w:rsidRDefault="00396907" w:rsidP="00396907">
          <w:pPr>
            <w:pStyle w:val="0C79D2F94A33415EBA8B3FE2BFC86FA9"/>
          </w:pPr>
          <w:r w:rsidRPr="00BA59AD">
            <w:rPr>
              <w:rStyle w:val="Platzhaltertext"/>
              <w:sz w:val="18"/>
              <w:u w:val="single"/>
            </w:rPr>
            <w:t>Wenn ja, vom Bieter auszufüllen</w:t>
          </w:r>
          <w:r>
            <w:rPr>
              <w:rStyle w:val="Platzhaltertext"/>
              <w:sz w:val="18"/>
              <w:u w:val="single"/>
            </w:rPr>
            <w:t xml:space="preserve">                                  </w:t>
          </w:r>
        </w:p>
      </w:docPartBody>
    </w:docPart>
    <w:docPart>
      <w:docPartPr>
        <w:name w:val="7E81A314BD4E4091B36B79055CE45AED"/>
        <w:category>
          <w:name w:val="Allgemein"/>
          <w:gallery w:val="placeholder"/>
        </w:category>
        <w:types>
          <w:type w:val="bbPlcHdr"/>
        </w:types>
        <w:behaviors>
          <w:behavior w:val="content"/>
        </w:behaviors>
        <w:guid w:val="{441A3F24-E65A-4F84-B5BC-1B9364548312}"/>
      </w:docPartPr>
      <w:docPartBody>
        <w:p w:rsidR="00B1080C" w:rsidRDefault="00396907" w:rsidP="00396907">
          <w:pPr>
            <w:pStyle w:val="7E81A314BD4E4091B36B79055CE45AED"/>
          </w:pPr>
          <w:r w:rsidRPr="00BA59AD">
            <w:rPr>
              <w:rStyle w:val="Platzhaltertext"/>
              <w:sz w:val="18"/>
              <w:u w:val="single"/>
            </w:rPr>
            <w:t>Wenn ja, vom Bieter auszufüllen</w:t>
          </w:r>
          <w:r>
            <w:rPr>
              <w:rStyle w:val="Platzhaltertext"/>
              <w:sz w:val="18"/>
              <w:u w:val="single"/>
            </w:rPr>
            <w:t xml:space="preserve">                                  </w:t>
          </w:r>
        </w:p>
      </w:docPartBody>
    </w:docPart>
    <w:docPart>
      <w:docPartPr>
        <w:name w:val="505CFBE09AEC41C88C724D3E4E72B655"/>
        <w:category>
          <w:name w:val="Allgemein"/>
          <w:gallery w:val="placeholder"/>
        </w:category>
        <w:types>
          <w:type w:val="bbPlcHdr"/>
        </w:types>
        <w:behaviors>
          <w:behavior w:val="content"/>
        </w:behaviors>
        <w:guid w:val="{B0137AD1-4A4A-439E-89E0-3FCE384E5CFE}"/>
      </w:docPartPr>
      <w:docPartBody>
        <w:p w:rsidR="00B1080C" w:rsidRDefault="00396907" w:rsidP="00396907">
          <w:pPr>
            <w:pStyle w:val="505CFBE09AEC41C88C724D3E4E72B655"/>
          </w:pPr>
          <w:r>
            <w:rPr>
              <w:rStyle w:val="Platzhaltertext"/>
            </w:rPr>
            <w:t>Vom Bieter auszufüllen</w:t>
          </w:r>
        </w:p>
      </w:docPartBody>
    </w:docPart>
    <w:docPart>
      <w:docPartPr>
        <w:name w:val="2B746EB18E1F4B41AA5DEF967177398C"/>
        <w:category>
          <w:name w:val="Allgemein"/>
          <w:gallery w:val="placeholder"/>
        </w:category>
        <w:types>
          <w:type w:val="bbPlcHdr"/>
        </w:types>
        <w:behaviors>
          <w:behavior w:val="content"/>
        </w:behaviors>
        <w:guid w:val="{775FCEDC-CBCD-4D95-B1DA-D7648F812366}"/>
      </w:docPartPr>
      <w:docPartBody>
        <w:p w:rsidR="00B1080C" w:rsidRDefault="00396907" w:rsidP="00396907">
          <w:pPr>
            <w:pStyle w:val="2B746EB18E1F4B41AA5DEF967177398C"/>
          </w:pPr>
          <w:r>
            <w:rPr>
              <w:rStyle w:val="Platzhaltertext"/>
            </w:rPr>
            <w:t>Vom Bieter auszufüllen</w:t>
          </w:r>
        </w:p>
      </w:docPartBody>
    </w:docPart>
    <w:docPart>
      <w:docPartPr>
        <w:name w:val="E98917AAABF84C94939D9B3C9E41EE34"/>
        <w:category>
          <w:name w:val="Allgemein"/>
          <w:gallery w:val="placeholder"/>
        </w:category>
        <w:types>
          <w:type w:val="bbPlcHdr"/>
        </w:types>
        <w:behaviors>
          <w:behavior w:val="content"/>
        </w:behaviors>
        <w:guid w:val="{9B6B4543-8606-49E5-AD5E-3FF9A90B338C}"/>
      </w:docPartPr>
      <w:docPartBody>
        <w:p w:rsidR="00B1080C" w:rsidRDefault="00396907" w:rsidP="00396907">
          <w:pPr>
            <w:pStyle w:val="E98917AAABF84C94939D9B3C9E41EE34"/>
          </w:pPr>
          <w:r>
            <w:rPr>
              <w:rStyle w:val="Platzhaltertext"/>
            </w:rPr>
            <w:t>Vom Bieter auszufüllen</w:t>
          </w:r>
        </w:p>
      </w:docPartBody>
    </w:docPart>
    <w:docPart>
      <w:docPartPr>
        <w:name w:val="D85BC8B12F56489E8E589BB5465A663E"/>
        <w:category>
          <w:name w:val="Allgemein"/>
          <w:gallery w:val="placeholder"/>
        </w:category>
        <w:types>
          <w:type w:val="bbPlcHdr"/>
        </w:types>
        <w:behaviors>
          <w:behavior w:val="content"/>
        </w:behaviors>
        <w:guid w:val="{F0436EAB-F554-43E6-A942-F3758E331D5F}"/>
      </w:docPartPr>
      <w:docPartBody>
        <w:p w:rsidR="00B1080C" w:rsidRDefault="00396907" w:rsidP="00396907">
          <w:pPr>
            <w:pStyle w:val="D85BC8B12F56489E8E589BB5465A663E"/>
          </w:pPr>
          <w:r>
            <w:rPr>
              <w:rStyle w:val="Platzhaltertext"/>
            </w:rPr>
            <w:t>Vom Bieter auszufüllen</w:t>
          </w:r>
        </w:p>
      </w:docPartBody>
    </w:docPart>
    <w:docPart>
      <w:docPartPr>
        <w:name w:val="571C382670C74F4FA571106481DA185D"/>
        <w:category>
          <w:name w:val="Allgemein"/>
          <w:gallery w:val="placeholder"/>
        </w:category>
        <w:types>
          <w:type w:val="bbPlcHdr"/>
        </w:types>
        <w:behaviors>
          <w:behavior w:val="content"/>
        </w:behaviors>
        <w:guid w:val="{0775B8C8-3BB6-4EED-A4BC-11333C29BB8A}"/>
      </w:docPartPr>
      <w:docPartBody>
        <w:p w:rsidR="00B1080C" w:rsidRDefault="00396907" w:rsidP="00396907">
          <w:pPr>
            <w:pStyle w:val="571C382670C74F4FA571106481DA185D"/>
          </w:pPr>
          <w:r>
            <w:rPr>
              <w:rStyle w:val="Platzhaltertext"/>
            </w:rPr>
            <w:t>Vom Bieter auszufüllen</w:t>
          </w:r>
        </w:p>
      </w:docPartBody>
    </w:docPart>
    <w:docPart>
      <w:docPartPr>
        <w:name w:val="854953BFDE8841249F136CF9662A86E9"/>
        <w:category>
          <w:name w:val="Allgemein"/>
          <w:gallery w:val="placeholder"/>
        </w:category>
        <w:types>
          <w:type w:val="bbPlcHdr"/>
        </w:types>
        <w:behaviors>
          <w:behavior w:val="content"/>
        </w:behaviors>
        <w:guid w:val="{5110CAB6-7AF9-4825-8ED5-87336CA450D8}"/>
      </w:docPartPr>
      <w:docPartBody>
        <w:p w:rsidR="00B1080C" w:rsidRDefault="00396907" w:rsidP="00396907">
          <w:pPr>
            <w:pStyle w:val="854953BFDE8841249F136CF9662A86E9"/>
          </w:pPr>
          <w:r>
            <w:rPr>
              <w:rStyle w:val="Platzhaltertext"/>
            </w:rPr>
            <w:t>Vom Bieter auszufüllen</w:t>
          </w:r>
        </w:p>
      </w:docPartBody>
    </w:docPart>
    <w:docPart>
      <w:docPartPr>
        <w:name w:val="9E2B7C02C15B48F1892374A49D465FEB"/>
        <w:category>
          <w:name w:val="Allgemein"/>
          <w:gallery w:val="placeholder"/>
        </w:category>
        <w:types>
          <w:type w:val="bbPlcHdr"/>
        </w:types>
        <w:behaviors>
          <w:behavior w:val="content"/>
        </w:behaviors>
        <w:guid w:val="{4531A8B7-02A6-4DBC-9A90-0737F2DA5889}"/>
      </w:docPartPr>
      <w:docPartBody>
        <w:p w:rsidR="00B1080C" w:rsidRDefault="00396907" w:rsidP="00396907">
          <w:pPr>
            <w:pStyle w:val="9E2B7C02C15B48F1892374A49D465FEB"/>
          </w:pPr>
          <w:r>
            <w:rPr>
              <w:rStyle w:val="Platzhaltertext"/>
            </w:rPr>
            <w:t>Vom Bieter auszufüllen</w:t>
          </w:r>
        </w:p>
      </w:docPartBody>
    </w:docPart>
    <w:docPart>
      <w:docPartPr>
        <w:name w:val="C0E34B44DD854141B32F6DCA7BBCD3EE"/>
        <w:category>
          <w:name w:val="Allgemein"/>
          <w:gallery w:val="placeholder"/>
        </w:category>
        <w:types>
          <w:type w:val="bbPlcHdr"/>
        </w:types>
        <w:behaviors>
          <w:behavior w:val="content"/>
        </w:behaviors>
        <w:guid w:val="{4C33D606-8FD2-4227-A457-278C84A981A6}"/>
      </w:docPartPr>
      <w:docPartBody>
        <w:p w:rsidR="00B1080C" w:rsidRDefault="00396907" w:rsidP="00396907">
          <w:pPr>
            <w:pStyle w:val="C0E34B44DD854141B32F6DCA7BBCD3EE"/>
          </w:pPr>
          <w:r>
            <w:rPr>
              <w:rStyle w:val="Platzhaltertext"/>
            </w:rPr>
            <w:t>Vom Bieter auszufüllen</w:t>
          </w:r>
        </w:p>
      </w:docPartBody>
    </w:docPart>
    <w:docPart>
      <w:docPartPr>
        <w:name w:val="96F7A489DCD147C08072A80063F4F14B"/>
        <w:category>
          <w:name w:val="Allgemein"/>
          <w:gallery w:val="placeholder"/>
        </w:category>
        <w:types>
          <w:type w:val="bbPlcHdr"/>
        </w:types>
        <w:behaviors>
          <w:behavior w:val="content"/>
        </w:behaviors>
        <w:guid w:val="{345C6B73-3534-4901-87A7-53075C07C38A}"/>
      </w:docPartPr>
      <w:docPartBody>
        <w:p w:rsidR="00B1080C" w:rsidRDefault="00396907" w:rsidP="00396907">
          <w:pPr>
            <w:pStyle w:val="96F7A489DCD147C08072A80063F4F14B"/>
          </w:pPr>
          <w:r>
            <w:rPr>
              <w:rStyle w:val="Platzhaltertext"/>
            </w:rPr>
            <w:t>Vom Bieter auszufüllen</w:t>
          </w:r>
        </w:p>
      </w:docPartBody>
    </w:docPart>
    <w:docPart>
      <w:docPartPr>
        <w:name w:val="1569A321E77047F7814FE29BFF01A6AA"/>
        <w:category>
          <w:name w:val="Allgemein"/>
          <w:gallery w:val="placeholder"/>
        </w:category>
        <w:types>
          <w:type w:val="bbPlcHdr"/>
        </w:types>
        <w:behaviors>
          <w:behavior w:val="content"/>
        </w:behaviors>
        <w:guid w:val="{6CCE6114-94BB-49DB-AB48-F738A56B941D}"/>
      </w:docPartPr>
      <w:docPartBody>
        <w:p w:rsidR="00B14205" w:rsidRDefault="00B14205" w:rsidP="00B14205">
          <w:pPr>
            <w:pStyle w:val="1569A321E77047F7814FE29BFF01A6AA"/>
          </w:pPr>
          <w:r w:rsidRPr="00694AFF">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9E03D1ED95F34D6D80C34D171C224343"/>
        <w:category>
          <w:name w:val="Allgemein"/>
          <w:gallery w:val="placeholder"/>
        </w:category>
        <w:types>
          <w:type w:val="bbPlcHdr"/>
        </w:types>
        <w:behaviors>
          <w:behavior w:val="content"/>
        </w:behaviors>
        <w:guid w:val="{E68364AD-8846-4187-A0BA-E3A5E73ADCB1}"/>
      </w:docPartPr>
      <w:docPartBody>
        <w:p w:rsidR="00B14205" w:rsidRDefault="00B14205" w:rsidP="00B14205">
          <w:pPr>
            <w:pStyle w:val="9E03D1ED95F34D6D80C34D171C224343"/>
          </w:pPr>
          <w:r>
            <w:rPr>
              <w:rStyle w:val="Platzhaltertext"/>
            </w:rPr>
            <w:t>Vom Bieter auszufüllen</w:t>
          </w:r>
        </w:p>
      </w:docPartBody>
    </w:docPart>
    <w:docPart>
      <w:docPartPr>
        <w:name w:val="24ECF255173B49BBB46E6A4466AEDBA9"/>
        <w:category>
          <w:name w:val="Allgemein"/>
          <w:gallery w:val="placeholder"/>
        </w:category>
        <w:types>
          <w:type w:val="bbPlcHdr"/>
        </w:types>
        <w:behaviors>
          <w:behavior w:val="content"/>
        </w:behaviors>
        <w:guid w:val="{3BC711D0-6F46-48E9-AB28-E17456947C2B}"/>
      </w:docPartPr>
      <w:docPartBody>
        <w:p w:rsidR="00B14205" w:rsidRDefault="00B14205" w:rsidP="00B14205">
          <w:pPr>
            <w:pStyle w:val="24ECF255173B49BBB46E6A4466AEDBA9"/>
          </w:pPr>
          <w:r>
            <w:rPr>
              <w:rStyle w:val="Platzhaltertext"/>
            </w:rPr>
            <w:t>Vom Bieter auszufüllen</w:t>
          </w:r>
        </w:p>
      </w:docPartBody>
    </w:docPart>
    <w:docPart>
      <w:docPartPr>
        <w:name w:val="F5516F9FEE6543A4B462193DC59D4AF8"/>
        <w:category>
          <w:name w:val="Allgemein"/>
          <w:gallery w:val="placeholder"/>
        </w:category>
        <w:types>
          <w:type w:val="bbPlcHdr"/>
        </w:types>
        <w:behaviors>
          <w:behavior w:val="content"/>
        </w:behaviors>
        <w:guid w:val="{DE3608E4-4CDC-4ADD-8E86-E3329B68B824}"/>
      </w:docPartPr>
      <w:docPartBody>
        <w:p w:rsidR="00B14205" w:rsidRDefault="00B14205" w:rsidP="00B14205">
          <w:pPr>
            <w:pStyle w:val="F5516F9FEE6543A4B462193DC59D4AF8"/>
          </w:pPr>
          <w:r>
            <w:rPr>
              <w:rStyle w:val="Platzhaltertext"/>
            </w:rPr>
            <w:t>Vom Bieter auszufüllen</w:t>
          </w:r>
        </w:p>
      </w:docPartBody>
    </w:docPart>
    <w:docPart>
      <w:docPartPr>
        <w:name w:val="E5E9180DA5E849C294F8844060FE5015"/>
        <w:category>
          <w:name w:val="Allgemein"/>
          <w:gallery w:val="placeholder"/>
        </w:category>
        <w:types>
          <w:type w:val="bbPlcHdr"/>
        </w:types>
        <w:behaviors>
          <w:behavior w:val="content"/>
        </w:behaviors>
        <w:guid w:val="{F4DB8A38-F088-4EF1-BA6F-EB0E27B0BE08}"/>
      </w:docPartPr>
      <w:docPartBody>
        <w:p w:rsidR="00B14205" w:rsidRDefault="00B14205" w:rsidP="00B14205">
          <w:pPr>
            <w:pStyle w:val="E5E9180DA5E849C294F8844060FE5015"/>
          </w:pPr>
          <w:r>
            <w:rPr>
              <w:rStyle w:val="Platzhaltertext"/>
            </w:rPr>
            <w:t>Vom Bieter auszufüllen</w:t>
          </w:r>
        </w:p>
      </w:docPartBody>
    </w:docPart>
    <w:docPart>
      <w:docPartPr>
        <w:name w:val="FC9508D9796449A8AD2C53BDCD7C7AA1"/>
        <w:category>
          <w:name w:val="Allgemein"/>
          <w:gallery w:val="placeholder"/>
        </w:category>
        <w:types>
          <w:type w:val="bbPlcHdr"/>
        </w:types>
        <w:behaviors>
          <w:behavior w:val="content"/>
        </w:behaviors>
        <w:guid w:val="{37567FA1-1A8F-4A97-B9DA-C316C2744848}"/>
      </w:docPartPr>
      <w:docPartBody>
        <w:p w:rsidR="00B14205" w:rsidRDefault="00B14205" w:rsidP="00B14205">
          <w:pPr>
            <w:pStyle w:val="FC9508D9796449A8AD2C53BDCD7C7AA1"/>
          </w:pPr>
          <w:r>
            <w:rPr>
              <w:rStyle w:val="Platzhaltertext"/>
            </w:rPr>
            <w:t>Vom Bieter auszufüllen</w:t>
          </w:r>
        </w:p>
      </w:docPartBody>
    </w:docPart>
    <w:docPart>
      <w:docPartPr>
        <w:name w:val="C9FBECC601264BDA9435F322104BB804"/>
        <w:category>
          <w:name w:val="Allgemein"/>
          <w:gallery w:val="placeholder"/>
        </w:category>
        <w:types>
          <w:type w:val="bbPlcHdr"/>
        </w:types>
        <w:behaviors>
          <w:behavior w:val="content"/>
        </w:behaviors>
        <w:guid w:val="{78CFF628-7A2A-4196-A937-8F2E6CF648AC}"/>
      </w:docPartPr>
      <w:docPartBody>
        <w:p w:rsidR="00B14205" w:rsidRDefault="00B14205" w:rsidP="00B14205">
          <w:pPr>
            <w:pStyle w:val="C9FBECC601264BDA9435F322104BB804"/>
          </w:pPr>
          <w:r>
            <w:rPr>
              <w:rStyle w:val="Platzhaltertext"/>
            </w:rPr>
            <w:t>Vom Bieter auszufüllen</w:t>
          </w:r>
        </w:p>
      </w:docPartBody>
    </w:docPart>
    <w:docPart>
      <w:docPartPr>
        <w:name w:val="986BC19BFD644CF1AB5D640421ECA2D0"/>
        <w:category>
          <w:name w:val="Allgemein"/>
          <w:gallery w:val="placeholder"/>
        </w:category>
        <w:types>
          <w:type w:val="bbPlcHdr"/>
        </w:types>
        <w:behaviors>
          <w:behavior w:val="content"/>
        </w:behaviors>
        <w:guid w:val="{2882734B-FFE6-48B3-91B6-10A724E40908}"/>
      </w:docPartPr>
      <w:docPartBody>
        <w:p w:rsidR="00B14205" w:rsidRDefault="00B14205" w:rsidP="00B14205">
          <w:pPr>
            <w:pStyle w:val="986BC19BFD644CF1AB5D640421ECA2D0"/>
          </w:pPr>
          <w:r>
            <w:rPr>
              <w:rStyle w:val="Platzhaltertext"/>
            </w:rPr>
            <w:t>Vom Bieter auszufüllen</w:t>
          </w:r>
        </w:p>
      </w:docPartBody>
    </w:docPart>
    <w:docPart>
      <w:docPartPr>
        <w:name w:val="753978A03195442CB50EC0F71AA48C4B"/>
        <w:category>
          <w:name w:val="Allgemein"/>
          <w:gallery w:val="placeholder"/>
        </w:category>
        <w:types>
          <w:type w:val="bbPlcHdr"/>
        </w:types>
        <w:behaviors>
          <w:behavior w:val="content"/>
        </w:behaviors>
        <w:guid w:val="{9E18FAC1-DFCF-4CD3-B0D9-40E2412D3B8F}"/>
      </w:docPartPr>
      <w:docPartBody>
        <w:p w:rsidR="00B14205" w:rsidRDefault="00B14205" w:rsidP="00B14205">
          <w:pPr>
            <w:pStyle w:val="753978A03195442CB50EC0F71AA48C4B"/>
          </w:pPr>
          <w:r>
            <w:rPr>
              <w:rStyle w:val="Platzhaltertext"/>
            </w:rPr>
            <w:t>Vom Bieter auszufüllen</w:t>
          </w:r>
        </w:p>
      </w:docPartBody>
    </w:docPart>
    <w:docPart>
      <w:docPartPr>
        <w:name w:val="B647627CD4EE46E78DBC209E33110067"/>
        <w:category>
          <w:name w:val="Allgemein"/>
          <w:gallery w:val="placeholder"/>
        </w:category>
        <w:types>
          <w:type w:val="bbPlcHdr"/>
        </w:types>
        <w:behaviors>
          <w:behavior w:val="content"/>
        </w:behaviors>
        <w:guid w:val="{D03849D3-D3F9-48C8-B3B2-FF22F94C4E15}"/>
      </w:docPartPr>
      <w:docPartBody>
        <w:p w:rsidR="00B14205" w:rsidRDefault="00B14205" w:rsidP="00B14205">
          <w:pPr>
            <w:pStyle w:val="B647627CD4EE46E78DBC209E33110067"/>
          </w:pPr>
          <w:r>
            <w:rPr>
              <w:rStyle w:val="Platzhaltertext"/>
            </w:rPr>
            <w:t>Vom Bieter auszufüllen</w:t>
          </w:r>
        </w:p>
      </w:docPartBody>
    </w:docPart>
    <w:docPart>
      <w:docPartPr>
        <w:name w:val="D13DE4ED17B141B9914731A62CEC08F3"/>
        <w:category>
          <w:name w:val="Allgemein"/>
          <w:gallery w:val="placeholder"/>
        </w:category>
        <w:types>
          <w:type w:val="bbPlcHdr"/>
        </w:types>
        <w:behaviors>
          <w:behavior w:val="content"/>
        </w:behaviors>
        <w:guid w:val="{4E2D3870-16ED-4319-A9E1-2FA85A307E63}"/>
      </w:docPartPr>
      <w:docPartBody>
        <w:p w:rsidR="00B14205" w:rsidRDefault="00B14205" w:rsidP="00B14205">
          <w:pPr>
            <w:pStyle w:val="D13DE4ED17B141B9914731A62CEC08F3"/>
          </w:pPr>
          <w:r>
            <w:rPr>
              <w:rStyle w:val="Platzhaltertext"/>
            </w:rPr>
            <w:t>Vom Bieter auszufüllen</w:t>
          </w:r>
        </w:p>
      </w:docPartBody>
    </w:docPart>
    <w:docPart>
      <w:docPartPr>
        <w:name w:val="12B04357E0F545218D3D37E1763970CB"/>
        <w:category>
          <w:name w:val="Allgemein"/>
          <w:gallery w:val="placeholder"/>
        </w:category>
        <w:types>
          <w:type w:val="bbPlcHdr"/>
        </w:types>
        <w:behaviors>
          <w:behavior w:val="content"/>
        </w:behaviors>
        <w:guid w:val="{49ECE457-9CC1-4F7C-81A5-84BF9803C9C7}"/>
      </w:docPartPr>
      <w:docPartBody>
        <w:p w:rsidR="00B14205" w:rsidRDefault="00B14205" w:rsidP="00B14205">
          <w:pPr>
            <w:pStyle w:val="12B04357E0F545218D3D37E1763970CB"/>
          </w:pPr>
          <w:r>
            <w:rPr>
              <w:rStyle w:val="Platzhaltertext"/>
            </w:rPr>
            <w:t>Vom Bieter auszufüllen</w:t>
          </w:r>
        </w:p>
      </w:docPartBody>
    </w:docPart>
    <w:docPart>
      <w:docPartPr>
        <w:name w:val="1EC4D2EC66F24FA986CD51D53A8BE0DB"/>
        <w:category>
          <w:name w:val="Allgemein"/>
          <w:gallery w:val="placeholder"/>
        </w:category>
        <w:types>
          <w:type w:val="bbPlcHdr"/>
        </w:types>
        <w:behaviors>
          <w:behavior w:val="content"/>
        </w:behaviors>
        <w:guid w:val="{AEDDA5FD-7090-4633-8BED-58886B870C8C}"/>
      </w:docPartPr>
      <w:docPartBody>
        <w:p w:rsidR="00B14205" w:rsidRDefault="00B14205" w:rsidP="00B14205">
          <w:pPr>
            <w:pStyle w:val="1EC4D2EC66F24FA986CD51D53A8BE0DB"/>
          </w:pPr>
          <w:r>
            <w:rPr>
              <w:rStyle w:val="Platzhaltertext"/>
            </w:rPr>
            <w:t>Vom Bieter auszufüllen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07"/>
    <w:rsid w:val="001F0C27"/>
    <w:rsid w:val="00396907"/>
    <w:rsid w:val="004E6EF1"/>
    <w:rsid w:val="005C09C4"/>
    <w:rsid w:val="009618B1"/>
    <w:rsid w:val="00B1080C"/>
    <w:rsid w:val="00B14205"/>
    <w:rsid w:val="00C078C7"/>
    <w:rsid w:val="00D90E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14205"/>
    <w:rPr>
      <w:color w:val="808080"/>
    </w:rPr>
  </w:style>
  <w:style w:type="paragraph" w:customStyle="1" w:styleId="6A2B5539EA6340258B296D0FA09FCB3F">
    <w:name w:val="6A2B5539EA6340258B296D0FA09FCB3F"/>
    <w:rsid w:val="00396907"/>
  </w:style>
  <w:style w:type="paragraph" w:customStyle="1" w:styleId="2B7D586B614A4461B77BEDC3F6797494">
    <w:name w:val="2B7D586B614A4461B77BEDC3F6797494"/>
    <w:rsid w:val="00396907"/>
  </w:style>
  <w:style w:type="paragraph" w:customStyle="1" w:styleId="D217462F10EF4047BC7031E3D03249E2">
    <w:name w:val="D217462F10EF4047BC7031E3D03249E2"/>
    <w:rsid w:val="00396907"/>
  </w:style>
  <w:style w:type="paragraph" w:customStyle="1" w:styleId="919C4F5748374A5EB86FD3443821ACB8">
    <w:name w:val="919C4F5748374A5EB86FD3443821ACB8"/>
    <w:rsid w:val="00396907"/>
  </w:style>
  <w:style w:type="paragraph" w:customStyle="1" w:styleId="778FC0A0145643C29140A0FC8326A6F2">
    <w:name w:val="778FC0A0145643C29140A0FC8326A6F2"/>
    <w:rsid w:val="00396907"/>
  </w:style>
  <w:style w:type="paragraph" w:customStyle="1" w:styleId="012732576F264E908E2227801D74E29A">
    <w:name w:val="012732576F264E908E2227801D74E29A"/>
    <w:rsid w:val="00396907"/>
  </w:style>
  <w:style w:type="paragraph" w:customStyle="1" w:styleId="B3625FE092E34236BDD22FC375CF815E">
    <w:name w:val="B3625FE092E34236BDD22FC375CF815E"/>
    <w:rsid w:val="00396907"/>
  </w:style>
  <w:style w:type="paragraph" w:customStyle="1" w:styleId="354FEAC8CE34425BBCEAF7C7F8B7B6C2">
    <w:name w:val="354FEAC8CE34425BBCEAF7C7F8B7B6C2"/>
    <w:rsid w:val="00396907"/>
  </w:style>
  <w:style w:type="paragraph" w:customStyle="1" w:styleId="6CD2F0093F0840F48820FAD70EFFB67E">
    <w:name w:val="6CD2F0093F0840F48820FAD70EFFB67E"/>
    <w:rsid w:val="00396907"/>
  </w:style>
  <w:style w:type="paragraph" w:customStyle="1" w:styleId="260233736D494C3684E51244979CE41F">
    <w:name w:val="260233736D494C3684E51244979CE41F"/>
    <w:rsid w:val="00396907"/>
  </w:style>
  <w:style w:type="paragraph" w:customStyle="1" w:styleId="4CD73A62D8C24360B9E33290DF453398">
    <w:name w:val="4CD73A62D8C24360B9E33290DF453398"/>
    <w:rsid w:val="00396907"/>
  </w:style>
  <w:style w:type="paragraph" w:customStyle="1" w:styleId="8D64A47D974248F382E62F2C9067ECDA">
    <w:name w:val="8D64A47D974248F382E62F2C9067ECDA"/>
    <w:rsid w:val="00396907"/>
  </w:style>
  <w:style w:type="paragraph" w:customStyle="1" w:styleId="0C79D2F94A33415EBA8B3FE2BFC86FA9">
    <w:name w:val="0C79D2F94A33415EBA8B3FE2BFC86FA9"/>
    <w:rsid w:val="00396907"/>
  </w:style>
  <w:style w:type="paragraph" w:customStyle="1" w:styleId="7E81A314BD4E4091B36B79055CE45AED">
    <w:name w:val="7E81A314BD4E4091B36B79055CE45AED"/>
    <w:rsid w:val="00396907"/>
  </w:style>
  <w:style w:type="paragraph" w:customStyle="1" w:styleId="1FE067E7B029448CA8F66103BD6190F6">
    <w:name w:val="1FE067E7B029448CA8F66103BD6190F6"/>
    <w:rsid w:val="00396907"/>
  </w:style>
  <w:style w:type="paragraph" w:customStyle="1" w:styleId="1CEA74FE42D34DD7B40A3615BCC6BDE4">
    <w:name w:val="1CEA74FE42D34DD7B40A3615BCC6BDE4"/>
    <w:rsid w:val="00396907"/>
  </w:style>
  <w:style w:type="paragraph" w:customStyle="1" w:styleId="DA733FAEBF8F4E1CB033CCE22D8B4580">
    <w:name w:val="DA733FAEBF8F4E1CB033CCE22D8B4580"/>
    <w:rsid w:val="00396907"/>
  </w:style>
  <w:style w:type="paragraph" w:customStyle="1" w:styleId="1A95D91198B245F1AD2F10F5C80BB068">
    <w:name w:val="1A95D91198B245F1AD2F10F5C80BB068"/>
    <w:rsid w:val="00396907"/>
  </w:style>
  <w:style w:type="paragraph" w:customStyle="1" w:styleId="50AA61D8CFB94019992F6AA567044E83">
    <w:name w:val="50AA61D8CFB94019992F6AA567044E83"/>
    <w:rsid w:val="00396907"/>
  </w:style>
  <w:style w:type="paragraph" w:customStyle="1" w:styleId="FBD6D3A3EEF248488544016AE4770B86">
    <w:name w:val="FBD6D3A3EEF248488544016AE4770B86"/>
    <w:rsid w:val="00396907"/>
  </w:style>
  <w:style w:type="paragraph" w:customStyle="1" w:styleId="6EA784AF93584CC1BBD812A3DD5124AD">
    <w:name w:val="6EA784AF93584CC1BBD812A3DD5124AD"/>
    <w:rsid w:val="00396907"/>
  </w:style>
  <w:style w:type="paragraph" w:customStyle="1" w:styleId="9F07DE6738664B1A957CBABA2DF77983">
    <w:name w:val="9F07DE6738664B1A957CBABA2DF77983"/>
    <w:rsid w:val="00396907"/>
  </w:style>
  <w:style w:type="paragraph" w:customStyle="1" w:styleId="46AB04FFD5F44E998C3F9E720A9E9835">
    <w:name w:val="46AB04FFD5F44E998C3F9E720A9E9835"/>
    <w:rsid w:val="00396907"/>
  </w:style>
  <w:style w:type="paragraph" w:customStyle="1" w:styleId="178AEB0C5526443683D4ACA94DAEBE25">
    <w:name w:val="178AEB0C5526443683D4ACA94DAEBE25"/>
    <w:rsid w:val="00396907"/>
  </w:style>
  <w:style w:type="paragraph" w:customStyle="1" w:styleId="36B55AFE6B564690B0222CA57AD5AD60">
    <w:name w:val="36B55AFE6B564690B0222CA57AD5AD60"/>
    <w:rsid w:val="00396907"/>
  </w:style>
  <w:style w:type="paragraph" w:customStyle="1" w:styleId="E8E307AC283E48A8A36A091649ABDEF5">
    <w:name w:val="E8E307AC283E48A8A36A091649ABDEF5"/>
    <w:rsid w:val="00396907"/>
  </w:style>
  <w:style w:type="paragraph" w:customStyle="1" w:styleId="C85E3608F0F84357A3036FDB58B20034">
    <w:name w:val="C85E3608F0F84357A3036FDB58B20034"/>
    <w:rsid w:val="00396907"/>
  </w:style>
  <w:style w:type="paragraph" w:customStyle="1" w:styleId="849FDA0CA7EF4FFE9420A2D30EC5AA1A">
    <w:name w:val="849FDA0CA7EF4FFE9420A2D30EC5AA1A"/>
    <w:rsid w:val="00396907"/>
  </w:style>
  <w:style w:type="paragraph" w:customStyle="1" w:styleId="05B4B6FEDBDB4890B0EFB0ECE0471A6B">
    <w:name w:val="05B4B6FEDBDB4890B0EFB0ECE0471A6B"/>
    <w:rsid w:val="00396907"/>
  </w:style>
  <w:style w:type="paragraph" w:customStyle="1" w:styleId="37DE568187194289BF142B9C754600E4">
    <w:name w:val="37DE568187194289BF142B9C754600E4"/>
    <w:rsid w:val="00396907"/>
  </w:style>
  <w:style w:type="paragraph" w:customStyle="1" w:styleId="505CFBE09AEC41C88C724D3E4E72B655">
    <w:name w:val="505CFBE09AEC41C88C724D3E4E72B655"/>
    <w:rsid w:val="00396907"/>
  </w:style>
  <w:style w:type="paragraph" w:customStyle="1" w:styleId="2B746EB18E1F4B41AA5DEF967177398C">
    <w:name w:val="2B746EB18E1F4B41AA5DEF967177398C"/>
    <w:rsid w:val="00396907"/>
  </w:style>
  <w:style w:type="paragraph" w:customStyle="1" w:styleId="E98917AAABF84C94939D9B3C9E41EE34">
    <w:name w:val="E98917AAABF84C94939D9B3C9E41EE34"/>
    <w:rsid w:val="00396907"/>
  </w:style>
  <w:style w:type="paragraph" w:customStyle="1" w:styleId="D85BC8B12F56489E8E589BB5465A663E">
    <w:name w:val="D85BC8B12F56489E8E589BB5465A663E"/>
    <w:rsid w:val="00396907"/>
  </w:style>
  <w:style w:type="paragraph" w:customStyle="1" w:styleId="571C382670C74F4FA571106481DA185D">
    <w:name w:val="571C382670C74F4FA571106481DA185D"/>
    <w:rsid w:val="00396907"/>
  </w:style>
  <w:style w:type="paragraph" w:customStyle="1" w:styleId="854953BFDE8841249F136CF9662A86E9">
    <w:name w:val="854953BFDE8841249F136CF9662A86E9"/>
    <w:rsid w:val="00396907"/>
  </w:style>
  <w:style w:type="paragraph" w:customStyle="1" w:styleId="9E2B7C02C15B48F1892374A49D465FEB">
    <w:name w:val="9E2B7C02C15B48F1892374A49D465FEB"/>
    <w:rsid w:val="00396907"/>
  </w:style>
  <w:style w:type="paragraph" w:customStyle="1" w:styleId="C0E34B44DD854141B32F6DCA7BBCD3EE">
    <w:name w:val="C0E34B44DD854141B32F6DCA7BBCD3EE"/>
    <w:rsid w:val="00396907"/>
  </w:style>
  <w:style w:type="paragraph" w:customStyle="1" w:styleId="96F7A489DCD147C08072A80063F4F14B">
    <w:name w:val="96F7A489DCD147C08072A80063F4F14B"/>
    <w:rsid w:val="00396907"/>
  </w:style>
  <w:style w:type="paragraph" w:customStyle="1" w:styleId="1569A321E77047F7814FE29BFF01A6AA">
    <w:name w:val="1569A321E77047F7814FE29BFF01A6AA"/>
    <w:rsid w:val="00B14205"/>
    <w:pPr>
      <w:spacing w:line="278" w:lineRule="auto"/>
    </w:pPr>
    <w:rPr>
      <w:kern w:val="2"/>
      <w:sz w:val="24"/>
      <w:szCs w:val="24"/>
      <w14:ligatures w14:val="standardContextual"/>
    </w:rPr>
  </w:style>
  <w:style w:type="paragraph" w:customStyle="1" w:styleId="9E03D1ED95F34D6D80C34D171C224343">
    <w:name w:val="9E03D1ED95F34D6D80C34D171C224343"/>
    <w:rsid w:val="00B14205"/>
    <w:pPr>
      <w:spacing w:line="278" w:lineRule="auto"/>
    </w:pPr>
    <w:rPr>
      <w:kern w:val="2"/>
      <w:sz w:val="24"/>
      <w:szCs w:val="24"/>
      <w14:ligatures w14:val="standardContextual"/>
    </w:rPr>
  </w:style>
  <w:style w:type="paragraph" w:customStyle="1" w:styleId="24ECF255173B49BBB46E6A4466AEDBA9">
    <w:name w:val="24ECF255173B49BBB46E6A4466AEDBA9"/>
    <w:rsid w:val="00B14205"/>
    <w:pPr>
      <w:spacing w:line="278" w:lineRule="auto"/>
    </w:pPr>
    <w:rPr>
      <w:kern w:val="2"/>
      <w:sz w:val="24"/>
      <w:szCs w:val="24"/>
      <w14:ligatures w14:val="standardContextual"/>
    </w:rPr>
  </w:style>
  <w:style w:type="paragraph" w:customStyle="1" w:styleId="F5516F9FEE6543A4B462193DC59D4AF8">
    <w:name w:val="F5516F9FEE6543A4B462193DC59D4AF8"/>
    <w:rsid w:val="00B14205"/>
    <w:pPr>
      <w:spacing w:line="278" w:lineRule="auto"/>
    </w:pPr>
    <w:rPr>
      <w:kern w:val="2"/>
      <w:sz w:val="24"/>
      <w:szCs w:val="24"/>
      <w14:ligatures w14:val="standardContextual"/>
    </w:rPr>
  </w:style>
  <w:style w:type="paragraph" w:customStyle="1" w:styleId="E5E9180DA5E849C294F8844060FE5015">
    <w:name w:val="E5E9180DA5E849C294F8844060FE5015"/>
    <w:rsid w:val="00B14205"/>
    <w:pPr>
      <w:spacing w:line="278" w:lineRule="auto"/>
    </w:pPr>
    <w:rPr>
      <w:kern w:val="2"/>
      <w:sz w:val="24"/>
      <w:szCs w:val="24"/>
      <w14:ligatures w14:val="standardContextual"/>
    </w:rPr>
  </w:style>
  <w:style w:type="paragraph" w:customStyle="1" w:styleId="FC9508D9796449A8AD2C53BDCD7C7AA1">
    <w:name w:val="FC9508D9796449A8AD2C53BDCD7C7AA1"/>
    <w:rsid w:val="00B14205"/>
    <w:pPr>
      <w:spacing w:line="278" w:lineRule="auto"/>
    </w:pPr>
    <w:rPr>
      <w:kern w:val="2"/>
      <w:sz w:val="24"/>
      <w:szCs w:val="24"/>
      <w14:ligatures w14:val="standardContextual"/>
    </w:rPr>
  </w:style>
  <w:style w:type="paragraph" w:customStyle="1" w:styleId="C9FBECC601264BDA9435F322104BB804">
    <w:name w:val="C9FBECC601264BDA9435F322104BB804"/>
    <w:rsid w:val="00B14205"/>
    <w:pPr>
      <w:spacing w:line="278" w:lineRule="auto"/>
    </w:pPr>
    <w:rPr>
      <w:kern w:val="2"/>
      <w:sz w:val="24"/>
      <w:szCs w:val="24"/>
      <w14:ligatures w14:val="standardContextual"/>
    </w:rPr>
  </w:style>
  <w:style w:type="paragraph" w:customStyle="1" w:styleId="986BC19BFD644CF1AB5D640421ECA2D0">
    <w:name w:val="986BC19BFD644CF1AB5D640421ECA2D0"/>
    <w:rsid w:val="00B14205"/>
    <w:pPr>
      <w:spacing w:line="278" w:lineRule="auto"/>
    </w:pPr>
    <w:rPr>
      <w:kern w:val="2"/>
      <w:sz w:val="24"/>
      <w:szCs w:val="24"/>
      <w14:ligatures w14:val="standardContextual"/>
    </w:rPr>
  </w:style>
  <w:style w:type="paragraph" w:customStyle="1" w:styleId="753978A03195442CB50EC0F71AA48C4B">
    <w:name w:val="753978A03195442CB50EC0F71AA48C4B"/>
    <w:rsid w:val="00B14205"/>
    <w:pPr>
      <w:spacing w:line="278" w:lineRule="auto"/>
    </w:pPr>
    <w:rPr>
      <w:kern w:val="2"/>
      <w:sz w:val="24"/>
      <w:szCs w:val="24"/>
      <w14:ligatures w14:val="standardContextual"/>
    </w:rPr>
  </w:style>
  <w:style w:type="paragraph" w:customStyle="1" w:styleId="B647627CD4EE46E78DBC209E33110067">
    <w:name w:val="B647627CD4EE46E78DBC209E33110067"/>
    <w:rsid w:val="00B14205"/>
    <w:pPr>
      <w:spacing w:line="278" w:lineRule="auto"/>
    </w:pPr>
    <w:rPr>
      <w:kern w:val="2"/>
      <w:sz w:val="24"/>
      <w:szCs w:val="24"/>
      <w14:ligatures w14:val="standardContextual"/>
    </w:rPr>
  </w:style>
  <w:style w:type="paragraph" w:customStyle="1" w:styleId="D13DE4ED17B141B9914731A62CEC08F3">
    <w:name w:val="D13DE4ED17B141B9914731A62CEC08F3"/>
    <w:rsid w:val="00B14205"/>
    <w:pPr>
      <w:spacing w:line="278" w:lineRule="auto"/>
    </w:pPr>
    <w:rPr>
      <w:kern w:val="2"/>
      <w:sz w:val="24"/>
      <w:szCs w:val="24"/>
      <w14:ligatures w14:val="standardContextual"/>
    </w:rPr>
  </w:style>
  <w:style w:type="paragraph" w:customStyle="1" w:styleId="12B04357E0F545218D3D37E1763970CB">
    <w:name w:val="12B04357E0F545218D3D37E1763970CB"/>
    <w:rsid w:val="00B14205"/>
    <w:pPr>
      <w:spacing w:line="278" w:lineRule="auto"/>
    </w:pPr>
    <w:rPr>
      <w:kern w:val="2"/>
      <w:sz w:val="24"/>
      <w:szCs w:val="24"/>
      <w14:ligatures w14:val="standardContextual"/>
    </w:rPr>
  </w:style>
  <w:style w:type="paragraph" w:customStyle="1" w:styleId="1EC4D2EC66F24FA986CD51D53A8BE0DB">
    <w:name w:val="1EC4D2EC66F24FA986CD51D53A8BE0DB"/>
    <w:rsid w:val="00B142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BSR_Blanko-Hoch</Template>
  <TotalTime>0</TotalTime>
  <Pages>3</Pages>
  <Words>2491</Words>
  <Characters>15694</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Berliner Stadtreinigungsbetriebe</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Strempel, Tim</dc:creator>
  <cp:keywords/>
  <dc:description>Blanko Hoch (Office 2016)</dc:description>
  <cp:lastModifiedBy>Holtz, Ina</cp:lastModifiedBy>
  <cp:revision>4</cp:revision>
  <dcterms:created xsi:type="dcterms:W3CDTF">2026-02-16T11:20:00Z</dcterms:created>
  <dcterms:modified xsi:type="dcterms:W3CDTF">2026-02-19T10:21:00Z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6.0.0</vt:lpwstr>
  </property>
  <property fmtid="{D5CDD505-2E9C-101B-9397-08002B2CF9AE}" pid="3" name="Build">
    <vt:lpwstr>006-006-007</vt:lpwstr>
  </property>
  <property fmtid="{D5CDD505-2E9C-101B-9397-08002B2CF9AE}" pid="4" name="Stand">
    <vt:filetime>2018-01-22T23:00:00Z</vt:filetime>
  </property>
  <property fmtid="{D5CDD505-2E9C-101B-9397-08002B2CF9AE}" pid="5" name="Erstellt von">
    <vt:lpwstr>office network</vt:lpwstr>
  </property>
  <property fmtid="{D5CDD505-2E9C-101B-9397-08002B2CF9AE}" pid="6" name="Autor 1">
    <vt:lpwstr>martin abbass yacoub</vt:lpwstr>
  </property>
  <property fmtid="{D5CDD505-2E9C-101B-9397-08002B2CF9AE}" pid="7" name="Autor 2">
    <vt:lpwstr>clemens morfeld</vt:lpwstr>
  </property>
  <property fmtid="{D5CDD505-2E9C-101B-9397-08002B2CF9AE}" pid="8" name="Kennung">
    <vt:lpwstr>BSR_BlankUp_Staff</vt:lpwstr>
  </property>
  <property fmtid="{D5CDD505-2E9C-101B-9397-08002B2CF9AE}" pid="9" name="MSIP_Label_9de7b172-d202-43cb-80a0-e3e9bdcfb1a1_Enabled">
    <vt:lpwstr>true</vt:lpwstr>
  </property>
  <property fmtid="{D5CDD505-2E9C-101B-9397-08002B2CF9AE}" pid="10" name="MSIP_Label_9de7b172-d202-43cb-80a0-e3e9bdcfb1a1_SetDate">
    <vt:lpwstr>2022-05-13T06:40:30Z</vt:lpwstr>
  </property>
  <property fmtid="{D5CDD505-2E9C-101B-9397-08002B2CF9AE}" pid="11" name="MSIP_Label_9de7b172-d202-43cb-80a0-e3e9bdcfb1a1_Method">
    <vt:lpwstr>Privileged</vt:lpwstr>
  </property>
  <property fmtid="{D5CDD505-2E9C-101B-9397-08002B2CF9AE}" pid="12" name="MSIP_Label_9de7b172-d202-43cb-80a0-e3e9bdcfb1a1_Name">
    <vt:lpwstr>Intern</vt:lpwstr>
  </property>
  <property fmtid="{D5CDD505-2E9C-101B-9397-08002B2CF9AE}" pid="13" name="MSIP_Label_9de7b172-d202-43cb-80a0-e3e9bdcfb1a1_SiteId">
    <vt:lpwstr>37c059c2-3c17-48c4-8529-937c6c44c1e9</vt:lpwstr>
  </property>
  <property fmtid="{D5CDD505-2E9C-101B-9397-08002B2CF9AE}" pid="14" name="MSIP_Label_9de7b172-d202-43cb-80a0-e3e9bdcfb1a1_ActionId">
    <vt:lpwstr>8852a9d6-a326-42c4-96d3-b6093b8382e8</vt:lpwstr>
  </property>
  <property fmtid="{D5CDD505-2E9C-101B-9397-08002B2CF9AE}" pid="15" name="MSIP_Label_9de7b172-d202-43cb-80a0-e3e9bdcfb1a1_ContentBits">
    <vt:lpwstr>0</vt:lpwstr>
  </property>
</Properties>
</file>